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E987C" w14:textId="77777777" w:rsidR="005E6E52" w:rsidRDefault="00E150E7">
      <w:pPr>
        <w:pStyle w:val="BodyText"/>
        <w:rPr>
          <w:rFonts w:ascii="Times New Roman"/>
          <w:sz w:val="20"/>
        </w:rPr>
      </w:pPr>
      <w:r>
        <w:pict w14:anchorId="05D4617F">
          <v:rect id="docshape1" o:spid="_x0000_s1124" style="position:absolute;margin-left:0;margin-top:0;width:595pt;height:841.55pt;z-index:-15853056;mso-position-horizontal-relative:page;mso-position-vertical-relative:page" fillcolor="#e7f1f9" stroked="f">
            <w10:wrap anchorx="page" anchory="page"/>
          </v:rect>
        </w:pict>
      </w:r>
      <w:r>
        <w:pict w14:anchorId="3FACE8BA">
          <v:group id="docshapegroup2" o:spid="_x0000_s1117" style="position:absolute;margin-left:0;margin-top:0;width:595pt;height:494.65pt;z-index:-15852544;mso-position-horizontal-relative:page;mso-position-vertical-relative:page" coordsize="11900,989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123" type="#_x0000_t75" style="position:absolute;width:11900;height:6460">
              <v:imagedata r:id="rId7" o:title=""/>
            </v:shape>
            <v:shape id="docshape4" o:spid="_x0000_s1122" type="#_x0000_t75" style="position:absolute;left:311;top:336;width:2563;height:855">
              <v:imagedata r:id="rId8" o:title=""/>
            </v:shape>
            <v:shape id="docshape5" o:spid="_x0000_s1121" style="position:absolute;left:4914;top:8900;width:2100;height:992" coordorigin="4915,8900" coordsize="2100,992" o:spt="100" adj="0,,0" path="m5907,9396r-6,-73l5886,9253r-25,-66l5827,9126r-42,-55l5736,9022r-55,-42l5620,8947r-66,-26l5484,8906r-73,-6l5338,8906r-70,15l5202,8947r-61,33l5085,9022r-48,49l4995,9126r-34,61l4936,9253r-16,70l4915,9396r5,74l4936,9539r25,66l4995,9666r42,56l5085,9770r56,42l5202,9846r66,25l5338,9887r73,5l5484,9887r70,-16l5620,9846r61,-34l5736,9770r49,-48l5827,9666r34,-61l5886,9539r15,-69l5907,9396xm7015,9511r-8,-76l6985,9364r-34,-64l6905,9245r-56,-46l6785,9164r-70,-22l6639,9135r-76,7l6493,9164r-64,35l6373,9245r-46,55l6292,9364r-21,71l6263,9511r8,75l6292,9657r35,64l6373,9776r56,46l6493,9857r70,22l6639,9886r76,-7l6785,9857r64,-35l6905,9776r46,-55l6985,9657r22,-71l7015,9511xe" fillcolor="#17536f" stroked="f">
              <v:stroke joinstyle="round"/>
              <v:formulas/>
              <v:path arrowok="t" o:connecttype="segments"/>
            </v:shape>
            <v:shape id="docshape6" o:spid="_x0000_s1120" style="position:absolute;left:5103;top:7030;width:608;height:608" coordorigin="5103,7031" coordsize="608,608" path="m5407,7639r-70,-8l5273,7608r-56,-36l5170,7525r-36,-57l5111,7404r-8,-69l5111,7265r23,-64l5170,7145r47,-47l5273,7062r64,-23l5407,7031r70,8l5541,7062r56,36l5644,7145r36,56l5703,7265r8,70l5703,7404r-23,64l5644,7525r-47,47l5541,7608r-64,23l5407,7639xe" fillcolor="#31bcac" stroked="f">
              <v:path arrowok="t"/>
            </v:shape>
            <v:shape id="docshape7" o:spid="_x0000_s1119" style="position:absolute;left:5015;top:7938;width:2761;height:874" coordorigin="5015,7938" coordsize="2761,874" o:spt="100" adj="0,,0" path="m5799,8330r-6,-71l5774,8193r-29,-61l5707,8077r-47,-47l5605,7992r-61,-29l5478,7944r-71,-6l5337,7944r-67,19l5209,7992r-54,38l5107,8077r-38,55l5040,8193r-19,66l5015,8330r6,70l5040,8467r29,61l5107,8582r48,48l5209,8668r61,29l5337,8715r70,7l5478,8715r66,-18l5605,8668r55,-38l5707,8582r38,-54l5774,8467r19,-67l5799,8330xm7776,8572r-13,-76l7729,8430r-52,-52l7612,8344r-76,-12l7460,8344r-66,34l7342,8430r-34,66l7296,8572r12,76l7342,8714r52,52l7460,8800r76,12l7612,8800r65,-34l7729,8714r34,-66l7776,8572xe" fillcolor="#1b74bc" stroked="f">
              <v:stroke joinstyle="round"/>
              <v:formulas/>
              <v:path arrowok="t" o:connecttype="segments"/>
            </v:shape>
            <v:shape id="docshape8" o:spid="_x0000_s1118" type="#_x0000_t75" style="position:absolute;left:5446;top:336;width:6190;height:8753">
              <v:imagedata r:id="rId9" o:title=""/>
            </v:shape>
            <w10:wrap anchorx="page" anchory="page"/>
          </v:group>
        </w:pict>
      </w:r>
    </w:p>
    <w:p w14:paraId="566C8877" w14:textId="77777777" w:rsidR="005E6E52" w:rsidRDefault="005E6E52">
      <w:pPr>
        <w:pStyle w:val="BodyText"/>
        <w:rPr>
          <w:rFonts w:ascii="Times New Roman"/>
          <w:sz w:val="20"/>
        </w:rPr>
      </w:pPr>
    </w:p>
    <w:p w14:paraId="1CBC18A5" w14:textId="77777777" w:rsidR="005E6E52" w:rsidRDefault="005E6E52">
      <w:pPr>
        <w:pStyle w:val="BodyText"/>
        <w:rPr>
          <w:rFonts w:ascii="Times New Roman"/>
          <w:sz w:val="20"/>
        </w:rPr>
      </w:pPr>
    </w:p>
    <w:p w14:paraId="770A3C7E" w14:textId="77777777" w:rsidR="005E6E52" w:rsidRDefault="005E6E52">
      <w:pPr>
        <w:pStyle w:val="BodyText"/>
        <w:rPr>
          <w:rFonts w:ascii="Times New Roman"/>
          <w:sz w:val="20"/>
        </w:rPr>
      </w:pPr>
    </w:p>
    <w:p w14:paraId="5EBFA3B6" w14:textId="77777777" w:rsidR="005E6E52" w:rsidRDefault="005E6E52">
      <w:pPr>
        <w:pStyle w:val="BodyText"/>
        <w:rPr>
          <w:rFonts w:ascii="Times New Roman"/>
          <w:sz w:val="20"/>
        </w:rPr>
      </w:pPr>
    </w:p>
    <w:p w14:paraId="78F8535B" w14:textId="77777777" w:rsidR="005E6E52" w:rsidRDefault="005E6E52">
      <w:pPr>
        <w:pStyle w:val="BodyText"/>
        <w:rPr>
          <w:rFonts w:ascii="Times New Roman"/>
          <w:sz w:val="20"/>
        </w:rPr>
      </w:pPr>
    </w:p>
    <w:p w14:paraId="69A2CCE2" w14:textId="77777777" w:rsidR="005E6E52" w:rsidRDefault="005E6E52">
      <w:pPr>
        <w:pStyle w:val="BodyText"/>
        <w:rPr>
          <w:rFonts w:ascii="Times New Roman"/>
          <w:sz w:val="20"/>
        </w:rPr>
      </w:pPr>
    </w:p>
    <w:p w14:paraId="259AD9A3" w14:textId="77777777" w:rsidR="005E6E52" w:rsidRDefault="005E6E52">
      <w:pPr>
        <w:pStyle w:val="BodyText"/>
        <w:rPr>
          <w:rFonts w:ascii="Times New Roman"/>
          <w:sz w:val="20"/>
        </w:rPr>
      </w:pPr>
    </w:p>
    <w:p w14:paraId="409C0C65" w14:textId="77777777" w:rsidR="005E6E52" w:rsidRDefault="005E6E52">
      <w:pPr>
        <w:pStyle w:val="BodyText"/>
        <w:rPr>
          <w:rFonts w:ascii="Times New Roman"/>
          <w:sz w:val="20"/>
        </w:rPr>
      </w:pPr>
    </w:p>
    <w:p w14:paraId="3D9451CA" w14:textId="77777777" w:rsidR="005E6E52" w:rsidRDefault="005E6E52">
      <w:pPr>
        <w:pStyle w:val="BodyText"/>
        <w:rPr>
          <w:rFonts w:ascii="Times New Roman"/>
          <w:sz w:val="20"/>
        </w:rPr>
      </w:pPr>
    </w:p>
    <w:p w14:paraId="7E1276B7" w14:textId="77777777" w:rsidR="005E6E52" w:rsidRDefault="005E6E52">
      <w:pPr>
        <w:pStyle w:val="BodyText"/>
        <w:spacing w:before="6"/>
        <w:rPr>
          <w:rFonts w:ascii="Times New Roman"/>
          <w:sz w:val="24"/>
        </w:rPr>
      </w:pPr>
    </w:p>
    <w:p w14:paraId="25613D7F" w14:textId="77777777" w:rsidR="005E6E52" w:rsidRDefault="00905559">
      <w:pPr>
        <w:pStyle w:val="Title"/>
        <w:spacing w:line="271" w:lineRule="auto"/>
      </w:pPr>
      <w:r>
        <w:rPr>
          <w:color w:val="31BCAC"/>
          <w:spacing w:val="-2"/>
          <w:w w:val="125"/>
        </w:rPr>
        <w:t>Reflective Journal</w:t>
      </w:r>
    </w:p>
    <w:p w14:paraId="1E810416" w14:textId="77777777" w:rsidR="005E6E52" w:rsidRDefault="005E6E52">
      <w:pPr>
        <w:pStyle w:val="BodyText"/>
        <w:rPr>
          <w:sz w:val="20"/>
        </w:rPr>
      </w:pPr>
    </w:p>
    <w:p w14:paraId="56867664" w14:textId="77777777" w:rsidR="005E6E52" w:rsidRDefault="005E6E52">
      <w:pPr>
        <w:pStyle w:val="BodyText"/>
        <w:rPr>
          <w:sz w:val="20"/>
        </w:rPr>
      </w:pPr>
    </w:p>
    <w:p w14:paraId="7F78AF38" w14:textId="77777777" w:rsidR="005E6E52" w:rsidRDefault="005E6E52">
      <w:pPr>
        <w:pStyle w:val="BodyText"/>
        <w:rPr>
          <w:sz w:val="20"/>
        </w:rPr>
      </w:pPr>
    </w:p>
    <w:p w14:paraId="53E6EFD4" w14:textId="77777777" w:rsidR="005E6E52" w:rsidRDefault="005E6E52">
      <w:pPr>
        <w:pStyle w:val="BodyText"/>
        <w:rPr>
          <w:sz w:val="20"/>
        </w:rPr>
      </w:pPr>
    </w:p>
    <w:p w14:paraId="5D8B74DA" w14:textId="77777777" w:rsidR="005E6E52" w:rsidRDefault="005E6E52">
      <w:pPr>
        <w:pStyle w:val="BodyText"/>
        <w:rPr>
          <w:sz w:val="20"/>
        </w:rPr>
      </w:pPr>
    </w:p>
    <w:p w14:paraId="4A0EAB0F" w14:textId="77777777" w:rsidR="005E6E52" w:rsidRDefault="005E6E52">
      <w:pPr>
        <w:pStyle w:val="BodyText"/>
        <w:rPr>
          <w:sz w:val="20"/>
        </w:rPr>
      </w:pPr>
    </w:p>
    <w:p w14:paraId="2FC52C73" w14:textId="77777777" w:rsidR="005E6E52" w:rsidRDefault="005E6E52">
      <w:pPr>
        <w:pStyle w:val="BodyText"/>
        <w:rPr>
          <w:sz w:val="20"/>
        </w:rPr>
      </w:pPr>
    </w:p>
    <w:p w14:paraId="3A4714FD" w14:textId="77777777" w:rsidR="005E6E52" w:rsidRDefault="005E6E52">
      <w:pPr>
        <w:pStyle w:val="BodyText"/>
        <w:rPr>
          <w:sz w:val="20"/>
        </w:rPr>
      </w:pPr>
    </w:p>
    <w:p w14:paraId="53FD0640" w14:textId="77777777" w:rsidR="005E6E52" w:rsidRDefault="005E6E52">
      <w:pPr>
        <w:pStyle w:val="BodyText"/>
        <w:rPr>
          <w:sz w:val="20"/>
        </w:rPr>
      </w:pPr>
    </w:p>
    <w:p w14:paraId="2CE5A503" w14:textId="77777777" w:rsidR="005E6E52" w:rsidRDefault="005E6E52">
      <w:pPr>
        <w:pStyle w:val="BodyText"/>
        <w:rPr>
          <w:sz w:val="20"/>
        </w:rPr>
      </w:pPr>
    </w:p>
    <w:p w14:paraId="00F81CD1" w14:textId="77777777" w:rsidR="005E6E52" w:rsidRDefault="005E6E52">
      <w:pPr>
        <w:pStyle w:val="BodyText"/>
        <w:rPr>
          <w:sz w:val="20"/>
        </w:rPr>
      </w:pPr>
    </w:p>
    <w:p w14:paraId="49761E4B" w14:textId="77777777" w:rsidR="005E6E52" w:rsidRDefault="005E6E52">
      <w:pPr>
        <w:pStyle w:val="BodyText"/>
        <w:rPr>
          <w:sz w:val="20"/>
        </w:rPr>
      </w:pPr>
    </w:p>
    <w:p w14:paraId="53750F11" w14:textId="77777777" w:rsidR="005E6E52" w:rsidRDefault="00E150E7">
      <w:pPr>
        <w:pStyle w:val="BodyText"/>
        <w:spacing w:before="4"/>
        <w:rPr>
          <w:sz w:val="17"/>
        </w:rPr>
      </w:pPr>
      <w:r>
        <w:pict w14:anchorId="67690C1F">
          <v:shape id="docshape9" o:spid="_x0000_s1116" style="position:absolute;margin-left:149.25pt;margin-top:11.8pt;width:24pt;height:24pt;z-index:-15728640;mso-wrap-distance-left:0;mso-wrap-distance-right:0;mso-position-horizontal-relative:page" coordorigin="2985,236" coordsize="480,480" path="m3225,715r-76,-12l3083,669r-52,-52l2997,551r-12,-76l2997,400r34,-66l3083,282r66,-34l3225,236r76,12l3367,282r52,52l3453,400r12,75l3453,551r-34,66l3367,669r-66,34l3225,715xe" fillcolor="#1b74bc" stroked="f">
            <v:path arrowok="t"/>
            <w10:wrap type="topAndBottom" anchorx="page"/>
          </v:shape>
        </w:pict>
      </w:r>
      <w:r>
        <w:pict w14:anchorId="4402F853">
          <v:shape id="docshape10" o:spid="_x0000_s1115" style="position:absolute;margin-left:183.9pt;margin-top:47.7pt;width:37.6pt;height:37.6pt;z-index:-15728128;mso-wrap-distance-left:0;mso-wrap-distance-right:0;mso-position-horizontal-relative:page" coordorigin="3678,954" coordsize="752,752" path="m4054,1705r-76,-7l3907,1676r-64,-35l3788,1595r-46,-55l3707,1476r-22,-71l3678,1329r7,-75l3707,1183r35,-64l3788,1064r55,-46l3907,983r71,-22l4054,954r75,7l4200,983r64,35l4319,1064r46,55l4400,1183r22,71l4429,1329r-7,76l4400,1476r-35,64l4319,1595r-55,46l4200,1676r-71,22l4054,1705xe" fillcolor="#17536f" stroked="f">
            <v:path arrowok="t"/>
            <w10:wrap type="topAndBottom" anchorx="page"/>
          </v:shape>
        </w:pict>
      </w:r>
      <w:r>
        <w:pict w14:anchorId="40FD53AE">
          <v:shape id="docshape11" o:spid="_x0000_s1114" style="position:absolute;margin-left:79.65pt;margin-top:115.9pt;width:30.4pt;height:30.4pt;z-index:-15727616;mso-wrap-distance-left:0;mso-wrap-distance-right:0;mso-position-horizontal-relative:page" coordorigin="1593,2318" coordsize="608,608" path="m1897,2925r-70,-8l1763,2895r-56,-36l1660,2812r-36,-57l1601,2691r-8,-69l1601,2552r23,-64l1660,2431r47,-47l1763,2349r64,-23l1897,2318r70,8l2031,2349r56,35l2134,2431r36,57l2193,2552r8,70l2193,2691r-23,64l2134,2812r-47,47l2031,2895r-64,22l1897,2925xe" fillcolor="#31bcac" stroked="f">
            <v:path arrowok="t"/>
            <w10:wrap type="topAndBottom" anchorx="page"/>
          </v:shape>
        </w:pict>
      </w:r>
      <w:r>
        <w:pict w14:anchorId="518017A5">
          <v:shape id="docshape12" o:spid="_x0000_s1113" style="position:absolute;margin-left:124.3pt;margin-top:109.45pt;width:36.8pt;height:36.8pt;z-index:-15727104;mso-wrap-distance-left:0;mso-wrap-distance-right:0;mso-position-horizontal-relative:page" coordorigin="2486,2189" coordsize="736,736" path="m2854,2924r-75,-7l2710,2895r-62,-33l2593,2817r-44,-55l2515,2700r-22,-69l2486,2556r7,-74l2515,2413r34,-62l2593,2296r55,-45l2710,2217r69,-21l2854,2189r74,7l2997,2217r62,34l3114,2296r45,55l3193,2413r21,69l3221,2556r-7,75l3193,2700r-34,62l3114,2817r-55,45l2997,2895r-69,22l2854,2924xe" fillcolor="#1b74bc" stroked="f">
            <v:path arrowok="t"/>
            <w10:wrap type="topAndBottom" anchorx="page"/>
          </v:shape>
        </w:pict>
      </w:r>
      <w:r>
        <w:pict w14:anchorId="3A180230">
          <v:shape id="docshape13" o:spid="_x0000_s1112" style="position:absolute;margin-left:177.7pt;margin-top:109.25pt;width:44pt;height:44pt;z-index:-15726592;mso-wrap-distance-left:0;mso-wrap-distance-right:0;mso-position-horizontal-relative:page" coordorigin="3554,2185" coordsize="880,880" path="m3994,3065r-71,-6l3855,3042r-63,-27l3734,2980r-51,-44l3639,2884r-36,-57l3577,2764r-17,-68l3554,2625r6,-72l3577,2486r26,-63l3639,2365r44,-51l3734,2270r58,-36l3855,2207r68,-16l3994,2185r71,6l4133,2207r63,27l4254,2270r51,44l4349,2365r36,58l4412,2486r16,67l4434,2625r-6,71l4412,2764r-27,63l4349,2884r-44,52l4254,2980r-58,35l4133,3042r-68,17l3994,3065xe" fillcolor="#17536f" stroked="f">
            <v:path arrowok="t"/>
            <w10:wrap type="topAndBottom" anchorx="page"/>
          </v:shape>
        </w:pict>
      </w:r>
      <w:r>
        <w:pict w14:anchorId="4618BED5">
          <v:shape id="docshape14" o:spid="_x0000_s1111" style="position:absolute;margin-left:236pt;margin-top:99.45pt;width:63.7pt;height:63.75pt;z-index:-15726080;mso-wrap-distance-left:0;mso-wrap-distance-right:0;mso-position-horizontal-relative:page" coordorigin="4720,1989" coordsize="1274,1275" o:spt="100" adj="0,,0" path="m5357,3263r-74,-4l5211,3247r-68,-21l5077,3199r-61,-35l4959,3123r-52,-47l4860,3024r-40,-57l4785,2906r-28,-65l4737,2772r-13,-72l4720,2626r4,-74l4737,2480r20,-69l4785,2346r35,-61l4860,2228r47,-52l4959,2129r57,-41l5077,2054r66,-28l5211,2006r72,-13l5357,1989r74,4l5503,2006r69,20l5637,2054r61,34l5755,2129r52,47l5854,2228r41,57l5925,2339r-568,l5281,2350r-68,29l5155,2424r-45,58l5081,2550r-10,76l5081,2701r29,69l5155,2828r58,45l5281,2902r76,10l5926,2912r-31,55l5854,3024r-46,52l5756,3123r-57,41l5637,3199r-65,27l5503,3247r-72,12l5357,3263xm5926,2912r-569,l5433,2902r68,-29l5559,2828r45,-58l5633,2701r10,-75l5633,2550r-29,-68l5559,2424r-57,-45l5433,2350r-76,-11l5925,2339r4,7l5957,2411r20,69l5990,2552r4,74l5990,2700r-13,72l5957,2841r-27,65l5926,2912xe" fillcolor="#2ab5aa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3E5DD196">
          <v:shape id="docshape15" o:spid="_x0000_s1110" style="position:absolute;margin-left:316.15pt;margin-top:107.2pt;width:44pt;height:44pt;z-index:-15725568;mso-wrap-distance-left:0;mso-wrap-distance-right:0;mso-position-horizontal-relative:page" coordorigin="6323,2144" coordsize="880,880" path="m6763,3023r-71,-5l6624,3001r-63,-27l6503,2939r-51,-44l6408,2843r-36,-57l6346,2723r-17,-68l6323,2584r6,-72l6346,2445r26,-64l6408,2324r44,-51l6503,2229r58,-36l6624,2166r68,-17l6763,2144r72,5l6902,2166r63,27l7023,2229r51,44l7118,2324r36,57l7181,2445r16,67l7203,2584r-6,71l7181,2723r-27,63l7118,2843r-44,52l7023,2939r-58,35l6902,3001r-67,17l6763,3023xe" fillcolor="#17536f" stroked="f">
            <v:path arrowok="t"/>
            <w10:wrap type="topAndBottom" anchorx="page"/>
          </v:shape>
        </w:pict>
      </w:r>
      <w:r>
        <w:pict w14:anchorId="303E4A06">
          <v:shape id="docshape16" o:spid="_x0000_s1109" style="position:absolute;margin-left:372.3pt;margin-top:108.25pt;width:39.2pt;height:39.2pt;z-index:-15725056;mso-wrap-distance-left:0;mso-wrap-distance-right:0;mso-position-horizontal-relative:page" coordorigin="7446,2165" coordsize="784,784" path="m7838,2949r-71,-6l7701,2924r-61,-29l7585,2857r-47,-48l7499,2755r-29,-61l7452,2627r-6,-70l7452,2487r18,-67l7499,2359r39,-54l7585,2257r55,-38l7701,2190r66,-19l7838,2165r70,6l7975,2190r61,29l8090,2257r48,48l8176,2359r29,61l8223,2487r7,70l8223,2627r-18,67l8176,2755r-38,54l8090,2857r-54,38l7975,2924r-67,19l7838,2949xe" fillcolor="#1b74bc" stroked="f">
            <v:path arrowok="t"/>
            <w10:wrap type="topAndBottom" anchorx="page"/>
          </v:shape>
        </w:pict>
      </w:r>
      <w:r>
        <w:pict w14:anchorId="60AA9C8C">
          <v:shape id="docshape17" o:spid="_x0000_s1108" style="position:absolute;margin-left:426.8pt;margin-top:115.9pt;width:25.6pt;height:25.6pt;z-index:-15724544;mso-wrap-distance-left:0;mso-wrap-distance-right:0;mso-position-horizontal-relative:page" coordorigin="8536,2318" coordsize="512,512" path="m8792,2830r-68,-10l8663,2795r-52,-40l8571,2703r-26,-61l8536,2574r9,-68l8571,2444r40,-51l8663,2353r61,-26l8792,2318r68,9l8921,2353r52,40l9013,2444r26,62l9048,2574r-9,68l9013,2703r-40,52l8921,2795r-61,25l8792,2830xe" fillcolor="#31bcac" stroked="f">
            <v:path arrowok="t"/>
            <w10:wrap type="topAndBottom" anchorx="page"/>
          </v:shape>
        </w:pict>
      </w:r>
      <w:r>
        <w:pict w14:anchorId="0C4494EF">
          <v:shape id="docshape18" o:spid="_x0000_s1107" style="position:absolute;margin-left:490pt;margin-top:116.55pt;width:24.8pt;height:24.8pt;z-index:-15724032;mso-wrap-distance-left:0;mso-wrap-distance-right:0;mso-position-horizontal-relative:page" coordorigin="9800,2331" coordsize="496,496" path="m10048,2827r-78,-13l9902,2779r-54,-54l9813,2657r-13,-78l9813,2500r35,-68l9902,2379r68,-36l10048,2331r78,12l10194,2379r54,53l10283,2500r13,79l10283,2657r-35,68l10194,2779r-68,35l10048,2827xe" fillcolor="#31bcac" stroked="f">
            <v:path arrowok="t"/>
            <w10:wrap type="topAndBottom" anchorx="page"/>
          </v:shape>
        </w:pict>
      </w:r>
      <w:r>
        <w:pict w14:anchorId="3E1241C8">
          <v:shape id="docshape19" o:spid="_x0000_s1106" style="position:absolute;margin-left:183.9pt;margin-top:177pt;width:37.6pt;height:37.6pt;z-index:-15723520;mso-wrap-distance-left:0;mso-wrap-distance-right:0;mso-position-horizontal-relative:page" coordorigin="3678,3540" coordsize="752,752" path="m4054,4291r-76,-7l3907,4262r-64,-35l3788,4181r-46,-55l3707,4062r-22,-71l3678,3915r7,-75l3707,3769r35,-64l3788,3650r55,-46l3907,3569r71,-22l4054,3540r75,7l4200,3569r64,35l4319,3650r46,55l4400,3769r22,71l4429,3915r-7,76l4400,4062r-35,64l4319,4181r-55,46l4200,4262r-71,22l4054,4291xe" fillcolor="#17536f" stroked="f">
            <v:path arrowok="t"/>
            <w10:wrap type="topAndBottom" anchorx="page"/>
          </v:shape>
        </w:pict>
      </w:r>
      <w:r>
        <w:pict w14:anchorId="5D726EE5">
          <v:shape id="docshape20" o:spid="_x0000_s1105" style="position:absolute;margin-left:245.75pt;margin-top:174.6pt;width:49.6pt;height:49.6pt;z-index:-15723008;mso-wrap-distance-left:0;mso-wrap-distance-right:0;mso-position-horizontal-relative:page" coordorigin="4915,3492" coordsize="992,992" path="m5411,4484r-73,-5l5268,4463r-66,-25l5141,4404r-56,-42l5037,4314r-42,-56l4961,4197r-25,-66l4920,4062r-5,-74l4920,3915r16,-70l4961,3779r34,-61l5037,3663r48,-49l5141,3572r61,-34l5268,3513r70,-15l5411,3492r73,6l5554,3513r66,25l5681,3572r55,42l5785,3663r42,55l5861,3779r25,66l5901,3915r6,73l5901,4062r-15,69l5861,4197r-34,61l5785,4314r-49,48l5681,4404r-61,34l5554,4463r-70,16l5411,4484xe" fillcolor="#17536f" stroked="f">
            <v:path arrowok="t"/>
            <w10:wrap type="topAndBottom" anchorx="page"/>
          </v:shape>
        </w:pict>
      </w:r>
      <w:r>
        <w:pict w14:anchorId="0A152DD9">
          <v:shape id="docshape21" o:spid="_x0000_s1104" style="position:absolute;margin-left:313.15pt;margin-top:177.7pt;width:37.6pt;height:37.6pt;z-index:-15722496;mso-wrap-distance-left:0;mso-wrap-distance-right:0;mso-position-horizontal-relative:page" coordorigin="6263,3554" coordsize="752,752" path="m6639,4306r-76,-8l6493,4276r-64,-34l6373,4196r-46,-56l6292,4076r-21,-70l6263,3930r8,-76l6292,3784r35,-64l6373,3664r56,-46l6493,3584r70,-22l6639,3554r76,8l6785,3584r64,34l6905,3664r46,56l6985,3784r22,70l7015,3930r-8,76l6985,4076r-34,64l6905,4196r-56,46l6785,4276r-70,22l6639,4306xe" fillcolor="#17536f" stroked="f">
            <v:path arrowok="t"/>
            <w10:wrap type="topAndBottom" anchorx="page"/>
          </v:shape>
        </w:pict>
      </w:r>
    </w:p>
    <w:p w14:paraId="4CCFF317" w14:textId="77777777" w:rsidR="005E6E52" w:rsidRDefault="005E6E52">
      <w:pPr>
        <w:pStyle w:val="BodyText"/>
        <w:spacing w:before="6"/>
        <w:rPr>
          <w:sz w:val="17"/>
        </w:rPr>
      </w:pPr>
    </w:p>
    <w:p w14:paraId="60AD931E" w14:textId="77777777" w:rsidR="005E6E52" w:rsidRDefault="005E6E52">
      <w:pPr>
        <w:pStyle w:val="BodyText"/>
        <w:spacing w:before="3"/>
        <w:rPr>
          <w:sz w:val="21"/>
        </w:rPr>
      </w:pPr>
    </w:p>
    <w:p w14:paraId="7DF1D6F6" w14:textId="77777777" w:rsidR="005E6E52" w:rsidRDefault="005E6E52">
      <w:pPr>
        <w:pStyle w:val="BodyText"/>
        <w:spacing w:before="9"/>
        <w:rPr>
          <w:sz w:val="16"/>
        </w:rPr>
      </w:pPr>
    </w:p>
    <w:p w14:paraId="41D09F3E" w14:textId="77777777" w:rsidR="005E6E52" w:rsidRDefault="00E150E7">
      <w:pPr>
        <w:tabs>
          <w:tab w:val="left" w:pos="4375"/>
          <w:tab w:val="left" w:pos="6716"/>
        </w:tabs>
        <w:ind w:left="2345"/>
        <w:rPr>
          <w:sz w:val="20"/>
        </w:rPr>
      </w:pPr>
      <w:r>
        <w:rPr>
          <w:position w:val="47"/>
          <w:sz w:val="20"/>
        </w:rPr>
      </w:r>
      <w:r>
        <w:rPr>
          <w:position w:val="47"/>
          <w:sz w:val="20"/>
        </w:rPr>
        <w:pict w14:anchorId="4FCF1F75">
          <v:group id="docshapegroup22" o:spid="_x0000_s1102" style="width:24pt;height:24pt;mso-position-horizontal-relative:char;mso-position-vertical-relative:line" coordsize="480,480">
            <v:shape id="docshape23" o:spid="_x0000_s1103" style="position:absolute;width:480;height:480" coordsize="480,480" path="m240,480l164,468,98,434,46,382,12,316,,240,12,164,46,98,98,46,164,12,240,r76,12l382,46r52,52l468,164r12,76l468,316r-34,66l382,434r-66,34l240,480xe" fillcolor="#1b74bc" stroked="f">
              <v:path arrowok="t"/>
            </v:shape>
            <w10:anchorlock/>
          </v:group>
        </w:pict>
      </w:r>
      <w:r w:rsidR="00905559">
        <w:rPr>
          <w:position w:val="47"/>
          <w:sz w:val="20"/>
        </w:rPr>
        <w:tab/>
      </w:r>
      <w:r>
        <w:rPr>
          <w:sz w:val="20"/>
        </w:rPr>
      </w:r>
      <w:r>
        <w:rPr>
          <w:sz w:val="20"/>
        </w:rPr>
        <w:pict w14:anchorId="2E4E5A54">
          <v:group id="docshapegroup24" o:spid="_x0000_s1100" style="width:39.2pt;height:39.2pt;mso-position-horizontal-relative:char;mso-position-vertical-relative:line" coordsize="784,784">
            <v:shape id="docshape25" o:spid="_x0000_s1101" style="position:absolute;width:784;height:784" coordsize="784,784" path="m392,784r-71,-7l255,759,194,730,139,692,92,644,54,590,25,529,6,462,,392,6,321,25,255,54,194,92,139,139,92,194,54,255,25,321,6,392,r70,6l529,25r61,29l644,92r48,47l730,194r29,61l777,321r7,71l777,462r-18,67l730,590r-38,54l644,692r-54,38l529,759r-67,18l392,784xe" fillcolor="#1b74bc" stroked="f">
              <v:path arrowok="t"/>
            </v:shape>
            <w10:anchorlock/>
          </v:group>
        </w:pict>
      </w:r>
      <w:r w:rsidR="00905559">
        <w:rPr>
          <w:sz w:val="20"/>
        </w:rPr>
        <w:tab/>
      </w:r>
      <w:r>
        <w:rPr>
          <w:position w:val="47"/>
          <w:sz w:val="20"/>
        </w:rPr>
      </w:r>
      <w:r>
        <w:rPr>
          <w:position w:val="47"/>
          <w:sz w:val="20"/>
        </w:rPr>
        <w:pict w14:anchorId="12BE1C71">
          <v:group id="docshapegroup26" o:spid="_x0000_s1098" style="width:24pt;height:24pt;mso-position-horizontal-relative:char;mso-position-vertical-relative:line" coordsize="480,480">
            <v:shape id="docshape27" o:spid="_x0000_s1099" style="position:absolute;width:480;height:480" coordsize="480,480" path="m240,480l164,468,98,434,46,382,12,316,,240,12,164,46,98,98,46,164,12,240,r76,12l382,46r52,52l468,164r12,76l468,316r-34,66l382,434r-66,34l240,480xe" fillcolor="#1b74bc" stroked="f">
              <v:path arrowok="t"/>
            </v:shape>
            <w10:anchorlock/>
          </v:group>
        </w:pict>
      </w:r>
    </w:p>
    <w:p w14:paraId="7B79DB5F" w14:textId="77777777" w:rsidR="005E6E52" w:rsidRDefault="00E150E7">
      <w:pPr>
        <w:pStyle w:val="BodyText"/>
        <w:spacing w:before="6"/>
        <w:rPr>
          <w:sz w:val="20"/>
        </w:rPr>
      </w:pPr>
      <w:r>
        <w:pict w14:anchorId="2255DCEA">
          <v:shape id="docshape28" o:spid="_x0000_s1097" style="position:absolute;margin-left:255.15pt;margin-top:13.75pt;width:30.4pt;height:30.4pt;z-index:-15720448;mso-wrap-distance-left:0;mso-wrap-distance-right:0;mso-position-horizontal-relative:page" coordorigin="5103,275" coordsize="608,608" path="m5407,883r-70,-8l5273,852r-56,-36l5170,769r-36,-57l5111,648r-8,-69l5111,509r23,-64l5170,389r47,-47l5273,306r64,-23l5407,275r70,8l5541,306r56,36l5644,389r36,56l5703,509r8,70l5703,648r-23,64l5644,769r-47,47l5541,852r-64,23l5407,883xe" fillcolor="#31bcac" stroked="f">
            <v:path arrowok="t"/>
            <w10:wrap type="topAndBottom" anchorx="page"/>
          </v:shape>
        </w:pict>
      </w:r>
    </w:p>
    <w:p w14:paraId="0CE1C127" w14:textId="77777777" w:rsidR="005E6E52" w:rsidRDefault="005E6E52">
      <w:pPr>
        <w:pStyle w:val="BodyText"/>
        <w:rPr>
          <w:sz w:val="20"/>
        </w:rPr>
      </w:pPr>
    </w:p>
    <w:p w14:paraId="4BBBAF89" w14:textId="77777777" w:rsidR="005E6E52" w:rsidRDefault="00E150E7">
      <w:pPr>
        <w:pStyle w:val="BodyText"/>
        <w:rPr>
          <w:sz w:val="18"/>
        </w:rPr>
      </w:pPr>
      <w:r>
        <w:pict w14:anchorId="5308C9E2">
          <v:shape id="docshape29" o:spid="_x0000_s1096" style="position:absolute;margin-left:254.55pt;margin-top:12.2pt;width:30.4pt;height:30.4pt;z-index:-15719936;mso-wrap-distance-left:0;mso-wrap-distance-right:0;mso-position-horizontal-relative:page" coordorigin="5091,244" coordsize="608,608" path="m5395,852r-70,-8l5261,821r-56,-36l5158,738r-36,-57l5099,617r-8,-69l5099,478r23,-64l5158,358r47,-48l5261,275r64,-23l5395,244r70,8l5528,275r57,35l5632,358r36,56l5691,478r8,70l5691,617r-23,64l5632,738r-47,47l5528,821r-63,23l5395,852xe" fillcolor="#31bcac" stroked="f">
            <v:path arrowok="t"/>
            <w10:wrap type="topAndBottom" anchorx="page"/>
          </v:shape>
        </w:pict>
      </w:r>
    </w:p>
    <w:p w14:paraId="7A4A07B6" w14:textId="77777777" w:rsidR="005E6E52" w:rsidRDefault="005E6E52">
      <w:pPr>
        <w:rPr>
          <w:sz w:val="18"/>
        </w:rPr>
        <w:sectPr w:rsidR="005E6E52">
          <w:type w:val="continuous"/>
          <w:pgSz w:w="11900" w:h="16850"/>
          <w:pgMar w:top="0" w:right="780" w:bottom="280" w:left="640" w:header="720" w:footer="720" w:gutter="0"/>
          <w:cols w:space="720"/>
        </w:sectPr>
      </w:pPr>
    </w:p>
    <w:p w14:paraId="0516D55F" w14:textId="77777777" w:rsidR="005E6E52" w:rsidRDefault="00E150E7">
      <w:pPr>
        <w:pStyle w:val="BodyText"/>
        <w:rPr>
          <w:sz w:val="20"/>
        </w:rPr>
      </w:pPr>
      <w:r>
        <w:lastRenderedPageBreak/>
        <w:pict w14:anchorId="1335CAE1">
          <v:group id="docshapegroup30" o:spid="_x0000_s1082" style="position:absolute;margin-left:0;margin-top:550.2pt;width:595pt;height:291pt;z-index:15741952;mso-position-horizontal-relative:page;mso-position-vertical-relative:page" coordorigin=",11004" coordsize="11900,5820">
            <v:shape id="docshape31" o:spid="_x0000_s1095" style="position:absolute;top:12301;width:11900;height:4523" coordorigin=",12301" coordsize="11900,4523" o:spt="100" adj="0,,0" path="m11899,12393r,4431l,16824,,13659r4085,l4166,13659r81,-1l4329,13656r82,-3l4494,13649r83,-5l4661,13638r84,-7l4829,13623r85,-10l5000,13603r86,-12l5172,13578r87,-15l5346,13548r87,-18l5505,13516r72,-16l5649,13483r73,-18l5794,13446r73,-20l5941,13405r73,-22l6088,13360r74,-25l6237,13310r74,-27l6386,13255r76,-29l6537,13196r76,-31l6689,13132r76,-34l6842,13062r77,-36l6996,12988r77,-39l7151,12908r78,-42l7307,12822r143,-81l7514,12706r65,-33l7644,12642r65,-29l7775,12585r65,-26l7906,12534r66,-23l8038,12489r66,-20l8170,12450r67,-18l8304,12416r67,-15l8375,12400r3231,l11744,12398r69,-2l11881,12394r18,-1xm,12736r85,33l853,13074r269,103l1255,13225r132,46l1452,13293r65,21l1582,13334r64,19l1710,13371r63,17l1837,13404r63,15l1962,13433r63,13l2087,13457r61,10l2709,13549r293,38l3226,13611r152,15l3532,13638r155,9l3845,13654r160,4l4085,13659,,13659r,-923xm9459,12301r69,1l9666,12304r138,5l10011,12319r1111,69l11330,12396r138,3l11606,12400r-3231,l8438,12387r67,-12l8572,12363r68,-10l8707,12344r68,-9l8843,12328r68,-6l8979,12316r68,-4l9116,12308r68,-3l9253,12303r137,-2l9459,12301xe" fillcolor="#e7f1f9" stroked="f">
              <v:stroke joinstyle="round"/>
              <v:formulas/>
              <v:path arrowok="t" o:connecttype="segments"/>
            </v:shape>
            <v:shape id="docshape32" o:spid="_x0000_s1094" style="position:absolute;left:3290;top:11112;width:6715;height:1859" coordorigin="3290,11113" coordsize="6715,1859" path="m9451,12971r-5606,l3772,12967r-71,-15l3632,12929r-64,-32l3508,12857r-55,-48l3405,12753r-41,-60l3333,12628r-24,-68l3295,12489r-5,-74l3290,11669r5,-73l3309,11525r24,-69l3364,11391r41,-60l3453,11276r55,-49l3568,11187r64,-32l3701,11132r71,-14l3845,11113r5606,l9523,11118r71,14l9663,11155r64,32l9787,11227r55,49l9890,11331r41,60l9962,11456r24,69l10000,11596r5,73l10005,12415r-5,74l9986,12560r-24,68l9931,12693r-41,60l9842,12809r-55,48l9727,12897r-64,32l9594,12952r-71,15l9451,12971xe" fillcolor="#d9d9d9" stroked="f">
              <v:path arrowok="t"/>
            </v:shape>
            <v:shape id="docshape33" o:spid="_x0000_s1093" style="position:absolute;left:1343;top:11004;width:1416;height:1711" coordorigin="1344,11004" coordsize="1416,1711" path="m2052,12715r-501,-501l1499,12156r-44,-62l1418,12030r-30,-68l1366,11892r-15,-71l1344,11749r,-73l1351,11604r15,-72l1388,11463r30,-68l1455,11330r44,-61l1551,11211r57,-52l1670,11115r65,-37l1802,11049r70,-23l1943,11012r73,-8l2088,11004r72,8l2232,11026r70,23l2369,11078r65,37l2496,11159r57,52l2605,11269r44,61l2686,11395r30,68l2738,11532r15,72l2760,11676r,73l2753,11821r-15,71l2716,11962r-30,68l2649,12094r-44,62l2553,12214r-501,501xe" fillcolor="#e6007d" stroked="f">
              <v:path arrowok="t"/>
            </v:shape>
            <v:shape id="docshape34" o:spid="_x0000_s1092" style="position:absolute;left:3273;top:13908;width:6759;height:1799" coordorigin="3273,13908" coordsize="6759,1799" path="m9477,15707r-5649,l3755,15702r-71,-14l3616,15665r-65,-32l3491,15593r-55,-48l3388,15490r-40,-60l3316,15365r-24,-68l3278,15226r-5,-72l3273,14462r5,-73l3292,14318r24,-68l3348,14185r40,-60l3436,14070r55,-48l3551,13982r65,-32l3684,13927r71,-14l3828,13908r5649,l9550,13913r71,14l9690,13950r65,32l9815,14022r55,48l9918,14125r40,60l9990,14250r23,68l10028,14389r4,73l10032,15154r-4,72l10013,15297r-23,68l9958,15430r-40,60l9870,15545r-55,48l9755,15633r-65,32l9621,15688r-71,14l9477,15707xe" fillcolor="#d9d9d9" stroked="f">
              <v:path arrowok="t"/>
            </v:shape>
            <v:shape id="docshape35" o:spid="_x0000_s1091" style="position:absolute;left:1324;top:13550;width:1490;height:1798" coordorigin="1324,13551" coordsize="1490,1798" path="m2069,15348r-526,-526l1491,14765r-44,-60l1410,14642r-31,-67l1355,14507r-17,-69l1328,14367r-4,-72l1328,14224r10,-71l1355,14083r24,-68l1410,13949r37,-63l1491,13825r52,-56l1599,13718r60,-44l1723,13636r66,-31l1857,13582r70,-18l1998,13554r71,-3l2140,13554r71,10l2281,13582r68,23l2415,13636r64,38l2539,13718r56,51l2646,13825r45,61l2728,13949r31,66l2783,14083r17,70l2810,14224r3,71l2810,14367r-10,71l2783,14507r-24,69l2728,14642r-37,63l2646,14765r-51,57l2069,15348xe" fillcolor="#e6007d" stroked="f">
              <v:path arrowok="t"/>
            </v:shape>
            <v:shape id="docshape36" o:spid="_x0000_s1090" style="position:absolute;left:1691;top:15348;width:885;height:840" coordorigin="1691,15348" coordsize="885,840" path="m2133,16187r-79,-6l1979,16161r-69,-31l1849,16089r-54,-51l1752,15980r-33,-66l1698,15843r-7,-75l1698,15692r21,-71l1752,15556r43,-59l1849,15447r61,-42l1979,15374r75,-19l2133,15348r80,7l2288,15374r69,31l2418,15447r54,50l2515,15556r33,65l2568,15692r7,76l2568,15843r-20,71l2515,15980r-43,58l2418,16089r-61,41l2288,16161r-75,20l2133,16187xe" fillcolor="#17536f" stroked="f">
              <v:path arrowok="t"/>
            </v:shape>
            <v:shape id="docshape37" o:spid="_x0000_s1089" type="#_x0000_t75" style="position:absolute;left:1514;top:11174;width:1110;height:1110">
              <v:imagedata r:id="rId10" o:title=""/>
            </v:shape>
            <v:shape id="docshape38" o:spid="_x0000_s1088" type="#_x0000_t75" style="position:absolute;left:1554;top:13781;width:1035;height:1035">
              <v:imagedata r:id="rId11" o:title=""/>
            </v:shape>
            <v:shape id="docshape39" o:spid="_x0000_s1087" style="position:absolute;left:1623;top:12340;width:885;height:840" coordorigin="1624,12341" coordsize="885,840" path="m2066,13180r-79,-7l1912,13154r-69,-31l1781,13081r-53,-50l1684,12972r-32,-65l1631,12836r-7,-76l1631,12685r21,-71l1684,12548r44,-58l1781,12439r62,-41l1912,12367r75,-20l2066,12341r80,6l2220,12367r69,31l2351,12439r53,51l2448,12548r33,66l2501,12685r7,75l2501,12836r-20,71l2448,12972r-44,59l2351,13081r-62,42l2220,13154r-74,19l2066,13180xe" fillcolor="#17536f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0" o:spid="_x0000_s1086" type="#_x0000_t202" style="position:absolute;left:5246;top:11837;width:2741;height:390" filled="f" stroked="f">
              <v:textbox style="mso-next-textbox:#docshape40" inset="0,0,0,0">
                <w:txbxContent>
                  <w:p w14:paraId="7C8E5C32" w14:textId="112073D5" w:rsidR="005E6E52" w:rsidRPr="00E150E7" w:rsidRDefault="00E150E7" w:rsidP="00E150E7">
                    <w:pPr>
                      <w:spacing w:before="4" w:line="385" w:lineRule="exact"/>
                      <w:jc w:val="center"/>
                      <w:rPr>
                        <w:b/>
                        <w:bCs/>
                        <w:sz w:val="32"/>
                      </w:rPr>
                    </w:pPr>
                    <w:r w:rsidRPr="00E150E7">
                      <w:rPr>
                        <w:b/>
                        <w:bCs/>
                        <w:color w:val="17536F"/>
                        <w:spacing w:val="-2"/>
                        <w:w w:val="125"/>
                        <w:sz w:val="32"/>
                      </w:rPr>
                      <w:t>Collaborate</w:t>
                    </w:r>
                  </w:p>
                </w:txbxContent>
              </v:textbox>
            </v:shape>
            <v:shape id="docshape41" o:spid="_x0000_s1085" type="#_x0000_t202" style="position:absolute;left:1982;top:12566;width:190;height:381" filled="f" stroked="f">
              <v:textbox style="mso-next-textbox:#docshape41" inset="0,0,0,0">
                <w:txbxContent>
                  <w:p w14:paraId="06D03FDE" w14:textId="77777777" w:rsidR="005E6E52" w:rsidRDefault="00905559">
                    <w:pPr>
                      <w:spacing w:before="36"/>
                      <w:rPr>
                        <w:rFonts w:ascii="Arial"/>
                        <w:sz w:val="28"/>
                      </w:rPr>
                    </w:pPr>
                    <w:r>
                      <w:rPr>
                        <w:rFonts w:ascii="Arial"/>
                        <w:color w:val="FFFFFF"/>
                        <w:w w:val="108"/>
                        <w:sz w:val="28"/>
                      </w:rPr>
                      <w:t>4</w:t>
                    </w:r>
                  </w:p>
                </w:txbxContent>
              </v:textbox>
            </v:shape>
            <v:shape id="docshape42" o:spid="_x0000_s1084" type="#_x0000_t202" style="position:absolute;left:4625;top:14393;width:4070;height:825" filled="f" stroked="f">
              <v:textbox style="mso-next-textbox:#docshape42" inset="0,0,0,0">
                <w:txbxContent>
                  <w:p w14:paraId="41D5FF17" w14:textId="77777777" w:rsidR="00E150E7" w:rsidRDefault="00E150E7" w:rsidP="00E150E7">
                    <w:pPr>
                      <w:spacing w:before="4"/>
                      <w:ind w:left="7" w:right="25"/>
                      <w:jc w:val="center"/>
                      <w:rPr>
                        <w:color w:val="17536F"/>
                        <w:w w:val="125"/>
                        <w:sz w:val="32"/>
                      </w:rPr>
                    </w:pPr>
                  </w:p>
                  <w:p w14:paraId="15A9A8E5" w14:textId="10FFD689" w:rsidR="005E6E52" w:rsidRPr="00E150E7" w:rsidRDefault="00905559" w:rsidP="00E150E7">
                    <w:pPr>
                      <w:spacing w:before="4"/>
                      <w:ind w:left="7" w:right="25"/>
                      <w:jc w:val="center"/>
                      <w:rPr>
                        <w:b/>
                        <w:bCs/>
                        <w:sz w:val="32"/>
                      </w:rPr>
                    </w:pPr>
                    <w:r w:rsidRPr="00E150E7">
                      <w:rPr>
                        <w:b/>
                        <w:bCs/>
                        <w:color w:val="17536F"/>
                        <w:w w:val="125"/>
                        <w:sz w:val="32"/>
                      </w:rPr>
                      <w:t>Adapt</w:t>
                    </w:r>
                  </w:p>
                </w:txbxContent>
              </v:textbox>
            </v:shape>
            <v:shape id="docshape43" o:spid="_x0000_s1083" type="#_x0000_t202" style="position:absolute;left:2052;top:15573;width:186;height:381" filled="f" stroked="f">
              <v:textbox style="mso-next-textbox:#docshape43" inset="0,0,0,0">
                <w:txbxContent>
                  <w:p w14:paraId="14D2C279" w14:textId="77777777" w:rsidR="005E6E52" w:rsidRDefault="00905559">
                    <w:pPr>
                      <w:spacing w:before="36"/>
                      <w:rPr>
                        <w:rFonts w:ascii="Arial"/>
                        <w:sz w:val="28"/>
                      </w:rPr>
                    </w:pPr>
                    <w:r>
                      <w:rPr>
                        <w:rFonts w:ascii="Arial"/>
                        <w:color w:val="FFFFFF"/>
                        <w:w w:val="106"/>
                        <w:sz w:val="28"/>
                      </w:rPr>
                      <w:t>5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804418D" w14:textId="77777777" w:rsidR="005E6E52" w:rsidRDefault="005E6E52">
      <w:pPr>
        <w:pStyle w:val="BodyText"/>
        <w:rPr>
          <w:sz w:val="22"/>
        </w:rPr>
      </w:pPr>
    </w:p>
    <w:p w14:paraId="3653A639" w14:textId="77777777" w:rsidR="005E6E52" w:rsidRDefault="00E150E7">
      <w:pPr>
        <w:pStyle w:val="BodyText"/>
        <w:spacing w:before="107"/>
        <w:ind w:left="1888" w:right="1857"/>
        <w:jc w:val="center"/>
      </w:pPr>
      <w:r>
        <w:pict w14:anchorId="11B4E32C">
          <v:shape id="docshape44" o:spid="_x0000_s1081" style="position:absolute;left:0;text-align:left;margin-left:168.2pt;margin-top:30.65pt;width:297.45pt;height:2.25pt;z-index:-15848448;mso-position-horizontal-relative:page" coordorigin="3364,613" coordsize="5949,45" path="m9312,613r-12,l3364,613r,45l9300,658r12,l9312,613xe" fillcolor="#2ab5aa" stroked="f">
            <v:path arrowok="t"/>
            <w10:wrap anchorx="page"/>
          </v:shape>
        </w:pict>
      </w:r>
      <w:r w:rsidR="00905559">
        <w:rPr>
          <w:color w:val="2AB5AA"/>
          <w:w w:val="120"/>
          <w:u w:val="thick" w:color="2AB5AA"/>
        </w:rPr>
        <w:t>5</w:t>
      </w:r>
      <w:r w:rsidR="00905559">
        <w:rPr>
          <w:color w:val="2AB5AA"/>
          <w:spacing w:val="-7"/>
          <w:w w:val="120"/>
          <w:u w:val="thick" w:color="2AB5AA"/>
        </w:rPr>
        <w:t xml:space="preserve"> </w:t>
      </w:r>
      <w:r w:rsidR="00905559">
        <w:rPr>
          <w:color w:val="2AB5AA"/>
          <w:w w:val="120"/>
          <w:u w:val="thick" w:color="2AB5AA"/>
        </w:rPr>
        <w:t>ti</w:t>
      </w:r>
      <w:r w:rsidR="00905559">
        <w:rPr>
          <w:color w:val="2AB5AA"/>
          <w:w w:val="120"/>
        </w:rPr>
        <w:t>ps</w:t>
      </w:r>
      <w:r w:rsidR="00905559">
        <w:rPr>
          <w:color w:val="2AB5AA"/>
          <w:spacing w:val="-7"/>
          <w:w w:val="120"/>
        </w:rPr>
        <w:t xml:space="preserve"> </w:t>
      </w:r>
      <w:r w:rsidR="00905559">
        <w:rPr>
          <w:color w:val="2AB5AA"/>
          <w:w w:val="120"/>
        </w:rPr>
        <w:t>to</w:t>
      </w:r>
      <w:r w:rsidR="00905559">
        <w:rPr>
          <w:color w:val="2AB5AA"/>
          <w:spacing w:val="-6"/>
          <w:w w:val="120"/>
        </w:rPr>
        <w:t xml:space="preserve"> </w:t>
      </w:r>
      <w:r w:rsidR="00905559">
        <w:rPr>
          <w:color w:val="2AB5AA"/>
          <w:w w:val="120"/>
        </w:rPr>
        <w:t>start</w:t>
      </w:r>
      <w:r w:rsidR="00905559">
        <w:rPr>
          <w:color w:val="2AB5AA"/>
          <w:spacing w:val="-7"/>
          <w:w w:val="120"/>
        </w:rPr>
        <w:t xml:space="preserve"> </w:t>
      </w:r>
      <w:r w:rsidR="00905559">
        <w:rPr>
          <w:color w:val="2AB5AA"/>
          <w:w w:val="120"/>
        </w:rPr>
        <w:t>self-</w:t>
      </w:r>
      <w:r w:rsidR="00905559">
        <w:rPr>
          <w:color w:val="2AB5AA"/>
          <w:spacing w:val="-2"/>
          <w:w w:val="120"/>
        </w:rPr>
        <w:t>reflecting</w:t>
      </w:r>
    </w:p>
    <w:p w14:paraId="421CB70B" w14:textId="77777777" w:rsidR="005E6E52" w:rsidRDefault="005E6E52">
      <w:pPr>
        <w:pStyle w:val="BodyText"/>
        <w:rPr>
          <w:sz w:val="20"/>
        </w:rPr>
      </w:pPr>
    </w:p>
    <w:p w14:paraId="62A6EEC5" w14:textId="77777777" w:rsidR="005E6E52" w:rsidRDefault="005E6E52">
      <w:pPr>
        <w:pStyle w:val="BodyText"/>
        <w:rPr>
          <w:sz w:val="20"/>
        </w:rPr>
      </w:pPr>
    </w:p>
    <w:p w14:paraId="3922EA3C" w14:textId="77777777" w:rsidR="005E6E52" w:rsidRDefault="00E150E7">
      <w:pPr>
        <w:pStyle w:val="BodyText"/>
        <w:spacing w:before="7"/>
        <w:rPr>
          <w:sz w:val="15"/>
        </w:rPr>
      </w:pPr>
      <w:r>
        <w:pict w14:anchorId="637BC2C2">
          <v:group id="docshapegroup45" o:spid="_x0000_s1076" style="position:absolute;margin-left:70.4pt;margin-top:14.25pt;width:74.5pt;height:115.25pt;z-index:-15718400;mso-wrap-distance-left:0;mso-wrap-distance-right:0;mso-position-horizontal-relative:page" coordorigin="1408,285" coordsize="1490,2305">
            <v:shape id="docshape46" o:spid="_x0000_s1080" style="position:absolute;left:1408;top:284;width:1490;height:1798" coordorigin="1408,285" coordsize="1490,1798" path="m2153,2082l1626,1556r-51,-57l1531,1439r-38,-63l1463,1310r-24,-69l1422,1172r-10,-71l1408,1029r4,-71l1422,887r17,-70l1463,749r30,-66l1531,620r44,-60l1626,503r57,-51l1743,408r63,-38l1872,339r69,-23l2010,299r71,-11l2153,285r71,3l2295,299r70,17l2433,339r66,31l2562,408r60,44l2679,503r51,57l2774,620r38,63l2843,749r23,68l2883,887r11,71l2897,1029r-3,72l2884,1172r-18,69l2843,1310r-31,66l2774,1439r-44,60l2679,1556r-526,526xe" fillcolor="#e6007d" stroked="f">
              <v:path arrowok="t"/>
            </v:shape>
            <v:shape id="docshape47" o:spid="_x0000_s1079" type="#_x0000_t75" style="position:absolute;left:1658;top:551;width:990;height:960">
              <v:imagedata r:id="rId12" o:title=""/>
            </v:shape>
            <v:shape id="docshape48" o:spid="_x0000_s1078" style="position:absolute;left:1709;top:1749;width:885;height:840" coordorigin="1709,1750" coordsize="885,840" path="m2151,2589r-79,-7l1997,2563r-69,-31l1866,2491r-53,-51l1769,2381r-32,-65l1716,2245r-7,-75l1716,2094r21,-71l1769,1958r44,-59l1866,1849r62,-42l1997,1776r75,-19l2151,1750r80,7l2305,1776r69,31l2436,1849r53,50l2533,1958r33,65l2586,2094r7,76l2586,2245r-20,71l2533,2381r-44,59l2436,2491r-62,41l2305,2563r-74,19l2151,2589xe" fillcolor="#17536f" stroked="f">
              <v:path arrowok="t"/>
            </v:shape>
            <v:shape id="docshape49" o:spid="_x0000_s1077" type="#_x0000_t202" style="position:absolute;left:2078;top:1975;width:169;height:381" filled="f" stroked="f">
              <v:textbox style="mso-next-textbox:#docshape49" inset="0,0,0,0">
                <w:txbxContent>
                  <w:p w14:paraId="39A606DE" w14:textId="77777777" w:rsidR="005E6E52" w:rsidRDefault="00905559">
                    <w:pPr>
                      <w:spacing w:before="36"/>
                      <w:rPr>
                        <w:rFonts w:ascii="Arial"/>
                        <w:sz w:val="28"/>
                      </w:rPr>
                    </w:pPr>
                    <w:r>
                      <w:rPr>
                        <w:rFonts w:ascii="Arial"/>
                        <w:color w:val="FFFFFF"/>
                        <w:w w:val="95"/>
                        <w:sz w:val="28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1DEB7A06">
          <v:group id="docshapegroup50" o:spid="_x0000_s1073" style="position:absolute;margin-left:166.95pt;margin-top:10.75pt;width:331.25pt;height:89.95pt;z-index:-15717888;mso-wrap-distance-left:0;mso-wrap-distance-right:0;mso-position-horizontal-relative:page" coordorigin="3339,215" coordsize="6625,1799">
            <v:shape id="docshape51" o:spid="_x0000_s1075" style="position:absolute;left:3339;top:215;width:6625;height:1799" coordorigin="3339,215" coordsize="6625,1799" path="m9409,2014r-5515,l3821,2009r-71,-14l3682,1971r-65,-31l3557,1900r-55,-48l3454,1797r-41,-60l3382,1672r-24,-68l3344,1533r-5,-73l3339,768r5,-72l3358,625r24,-68l3413,492r41,-60l3502,377r55,-48l3617,289r65,-32l3750,234r71,-14l3894,215r5515,l9482,220r71,14l9621,257r65,32l9746,329r55,48l9849,432r40,60l9921,557r23,68l9959,696r4,72l9963,1460r-4,73l9944,1604r-23,68l9889,1737r-40,60l9801,1852r-55,48l9686,1940r-65,31l9553,1995r-71,14l9409,2014xe" fillcolor="#d9d9d9" stroked="f">
              <v:path arrowok="t"/>
            </v:shape>
            <v:shape id="docshape52" o:spid="_x0000_s1074" type="#_x0000_t202" style="position:absolute;left:3339;top:215;width:6625;height:1799" filled="f" stroked="f">
              <v:textbox style="mso-next-textbox:#docshape52" inset="0,0,0,0">
                <w:txbxContent>
                  <w:p w14:paraId="583D1294" w14:textId="4CA3C7F5" w:rsidR="005E6E52" w:rsidRDefault="00905559" w:rsidP="00E150E7">
                    <w:pPr>
                      <w:spacing w:before="250"/>
                      <w:ind w:left="493"/>
                      <w:jc w:val="center"/>
                      <w:rPr>
                        <w:sz w:val="32"/>
                      </w:rPr>
                    </w:pPr>
                    <w:r>
                      <w:rPr>
                        <w:color w:val="17536F"/>
                        <w:w w:val="125"/>
                        <w:sz w:val="32"/>
                      </w:rPr>
                      <w:t>Set</w:t>
                    </w:r>
                    <w:r>
                      <w:rPr>
                        <w:color w:val="17536F"/>
                        <w:spacing w:val="-4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color w:val="17536F"/>
                        <w:w w:val="125"/>
                        <w:sz w:val="32"/>
                      </w:rPr>
                      <w:t>your</w:t>
                    </w:r>
                    <w:r>
                      <w:rPr>
                        <w:color w:val="17536F"/>
                        <w:spacing w:val="-4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color w:val="17536F"/>
                        <w:w w:val="125"/>
                        <w:sz w:val="32"/>
                      </w:rPr>
                      <w:t>short</w:t>
                    </w:r>
                    <w:r>
                      <w:rPr>
                        <w:color w:val="17536F"/>
                        <w:spacing w:val="-4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color w:val="17536F"/>
                        <w:w w:val="125"/>
                        <w:sz w:val="32"/>
                      </w:rPr>
                      <w:t>and</w:t>
                    </w:r>
                    <w:r>
                      <w:rPr>
                        <w:color w:val="17536F"/>
                        <w:spacing w:val="-4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color w:val="17536F"/>
                        <w:w w:val="125"/>
                        <w:sz w:val="32"/>
                      </w:rPr>
                      <w:t>long</w:t>
                    </w:r>
                    <w:r>
                      <w:rPr>
                        <w:color w:val="17536F"/>
                        <w:spacing w:val="-4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color w:val="17536F"/>
                        <w:w w:val="125"/>
                        <w:sz w:val="32"/>
                      </w:rPr>
                      <w:t>term</w:t>
                    </w:r>
                    <w:r>
                      <w:rPr>
                        <w:color w:val="17536F"/>
                        <w:spacing w:val="-4"/>
                        <w:w w:val="125"/>
                        <w:sz w:val="32"/>
                      </w:rPr>
                      <w:t xml:space="preserve"> </w:t>
                    </w:r>
                    <w:r w:rsidR="00E150E7">
                      <w:rPr>
                        <w:b/>
                        <w:bCs/>
                        <w:color w:val="17536F"/>
                        <w:spacing w:val="-2"/>
                        <w:w w:val="125"/>
                        <w:sz w:val="32"/>
                      </w:rPr>
                      <w:t>intentions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DB50115">
          <v:group id="docshapegroup53" o:spid="_x0000_s1068" style="position:absolute;margin-left:65.35pt;margin-top:145.15pt;width:74.5pt;height:107.25pt;z-index:-15717376;mso-wrap-distance-left:0;mso-wrap-distance-right:0;mso-position-horizontal-relative:page" coordorigin="1307,2903" coordsize="1490,2145">
            <v:shape id="docshape54" o:spid="_x0000_s1072" style="position:absolute;left:1307;top:2902;width:1490;height:1798" coordorigin="1307,2903" coordsize="1490,1798" path="m2052,4700l1526,4174r-52,-57l1430,4057r-37,-64l1362,3927r-24,-68l1321,3789r-10,-70l1307,3647r4,-71l1321,3505r17,-70l1362,3367r31,-66l1430,3238r44,-61l1526,3121r56,-51l1642,3025r64,-37l1772,2957r68,-24l1910,2916r71,-10l2052,2903r71,3l2194,2916r70,17l2332,2957r66,31l2462,3025r60,45l2578,3121r51,56l2674,3238r37,63l2742,3367r24,68l2783,3505r10,71l2796,3647r-3,72l2783,3789r-17,70l2742,3927r-31,66l2674,4057r-44,60l2578,4174r-526,526xe" fillcolor="#e6007d" stroked="f">
              <v:path arrowok="t"/>
            </v:shape>
            <v:shape id="docshape55" o:spid="_x0000_s1071" style="position:absolute;left:1608;top:4207;width:885;height:840" coordorigin="1608,4208" coordsize="885,840" path="m2050,5047r-79,-7l1896,5021r-69,-31l1766,4948r-54,-50l1669,4839r-33,-65l1615,4703r-7,-76l1615,4552r21,-71l1669,4415r43,-58l1766,4306r61,-41l1896,4234r75,-20l2050,4208r80,6l2205,4234r69,31l2335,4306r54,51l2432,4415r33,66l2485,4552r8,75l2485,4703r-20,71l2432,4839r-43,59l2335,4948r-61,42l2205,5021r-75,19l2050,5047xe" fillcolor="#17536f" stroked="f">
              <v:path arrowok="t"/>
            </v:shape>
            <v:shape id="docshape56" o:spid="_x0000_s1070" type="#_x0000_t75" style="position:absolute;left:1592;top:3128;width:1005;height:1005">
              <v:imagedata r:id="rId13" o:title=""/>
            </v:shape>
            <v:shape id="docshape57" o:spid="_x0000_s1069" type="#_x0000_t202" style="position:absolute;left:1975;top:4433;width:174;height:381" filled="f" stroked="f">
              <v:textbox style="mso-next-textbox:#docshape57" inset="0,0,0,0">
                <w:txbxContent>
                  <w:p w14:paraId="76C8919B" w14:textId="77777777" w:rsidR="005E6E52" w:rsidRDefault="00905559">
                    <w:pPr>
                      <w:spacing w:before="36"/>
                      <w:rPr>
                        <w:rFonts w:ascii="Arial"/>
                        <w:sz w:val="28"/>
                      </w:rPr>
                    </w:pPr>
                    <w:r>
                      <w:rPr>
                        <w:rFonts w:ascii="Arial"/>
                        <w:color w:val="FFFFFF"/>
                        <w:w w:val="98"/>
                        <w:sz w:val="28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3F778B7">
          <v:group id="docshapegroup58" o:spid="_x0000_s1065" style="position:absolute;margin-left:163.65pt;margin-top:147.95pt;width:337.95pt;height:89.95pt;z-index:-15716864;mso-wrap-distance-left:0;mso-wrap-distance-right:0;mso-position-horizontal-relative:page" coordorigin="3273,2959" coordsize="6759,1799">
            <v:shape id="docshape59" o:spid="_x0000_s1067" style="position:absolute;left:3273;top:2959;width:6759;height:1799" coordorigin="3273,2959" coordsize="6759,1799" path="m9477,4758r-5649,l3755,4753r-71,-14l3616,4716r-65,-32l3491,4644r-55,-48l3388,4541r-40,-60l3316,4416r-24,-68l3278,4277r-5,-73l3273,3512r5,-72l3292,3369r24,-68l3348,3236r40,-60l3436,3121r55,-48l3551,3033r65,-32l3684,2978r71,-14l3828,2959r5649,l9550,2964r71,14l9690,3001r65,32l9815,3073r55,48l9918,3176r40,60l9990,3301r23,68l10028,3440r4,72l10032,4204r-4,73l10013,4348r-23,68l9958,4481r-40,60l9870,4596r-55,48l9755,4684r-65,32l9621,4739r-71,14l9477,4758xe" fillcolor="#d9d9d9" stroked="f">
              <v:path arrowok="t"/>
            </v:shape>
            <v:shape id="docshape60" o:spid="_x0000_s1066" type="#_x0000_t202" style="position:absolute;left:3273;top:2959;width:6759;height:1799" filled="f" stroked="f">
              <v:textbox style="mso-next-textbox:#docshape60" inset="0,0,0,0">
                <w:txbxContent>
                  <w:p w14:paraId="5CA60755" w14:textId="77777777" w:rsidR="005E6E52" w:rsidRDefault="005E6E52">
                    <w:pPr>
                      <w:rPr>
                        <w:sz w:val="38"/>
                      </w:rPr>
                    </w:pPr>
                  </w:p>
                  <w:p w14:paraId="68743F03" w14:textId="77777777" w:rsidR="005E6E52" w:rsidRDefault="00905559">
                    <w:pPr>
                      <w:spacing w:before="250"/>
                      <w:ind w:left="477"/>
                      <w:rPr>
                        <w:sz w:val="32"/>
                      </w:rPr>
                    </w:pPr>
                    <w:r w:rsidRPr="00E150E7">
                      <w:rPr>
                        <w:b/>
                        <w:bCs/>
                        <w:color w:val="17536F"/>
                        <w:w w:val="125"/>
                        <w:sz w:val="32"/>
                      </w:rPr>
                      <w:t>Plan</w:t>
                    </w:r>
                    <w:r>
                      <w:rPr>
                        <w:color w:val="17536F"/>
                        <w:spacing w:val="-16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color w:val="17536F"/>
                        <w:w w:val="125"/>
                        <w:sz w:val="32"/>
                      </w:rPr>
                      <w:t>your</w:t>
                    </w:r>
                    <w:r>
                      <w:rPr>
                        <w:color w:val="17536F"/>
                        <w:spacing w:val="-16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color w:val="17536F"/>
                        <w:w w:val="125"/>
                        <w:sz w:val="32"/>
                      </w:rPr>
                      <w:t>self-reflection</w:t>
                    </w:r>
                    <w:r>
                      <w:rPr>
                        <w:color w:val="17536F"/>
                        <w:spacing w:val="-15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color w:val="17536F"/>
                        <w:w w:val="125"/>
                        <w:sz w:val="32"/>
                      </w:rPr>
                      <w:t>in</w:t>
                    </w:r>
                    <w:r>
                      <w:rPr>
                        <w:color w:val="17536F"/>
                        <w:spacing w:val="-16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color w:val="17536F"/>
                        <w:spacing w:val="-2"/>
                        <w:w w:val="125"/>
                        <w:sz w:val="32"/>
                      </w:rPr>
                      <w:t>advance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B80E481" w14:textId="77777777" w:rsidR="005E6E52" w:rsidRDefault="005E6E52">
      <w:pPr>
        <w:pStyle w:val="BodyText"/>
        <w:spacing w:before="8"/>
        <w:rPr>
          <w:sz w:val="23"/>
        </w:rPr>
      </w:pPr>
    </w:p>
    <w:p w14:paraId="6ACAE122" w14:textId="77777777" w:rsidR="005E6E52" w:rsidRDefault="005E6E52">
      <w:pPr>
        <w:pStyle w:val="BodyText"/>
        <w:rPr>
          <w:sz w:val="20"/>
        </w:rPr>
      </w:pPr>
    </w:p>
    <w:p w14:paraId="042BBF01" w14:textId="77777777" w:rsidR="005E6E52" w:rsidRDefault="00E150E7">
      <w:pPr>
        <w:pStyle w:val="BodyText"/>
        <w:spacing w:before="2"/>
        <w:rPr>
          <w:sz w:val="13"/>
        </w:rPr>
      </w:pPr>
      <w:r>
        <w:pict w14:anchorId="57DEE882">
          <v:group id="docshapegroup61" o:spid="_x0000_s1060" style="position:absolute;margin-left:65.35pt;margin-top:9.25pt;width:74.5pt;height:104.9pt;z-index:-15716352;mso-wrap-distance-left:0;mso-wrap-distance-right:0;mso-position-horizontal-relative:page" coordorigin="1307,185" coordsize="1490,2098">
            <v:shape id="docshape62" o:spid="_x0000_s1064" style="position:absolute;left:1307;top:184;width:1490;height:1798" coordorigin="1307,185" coordsize="1490,1798" path="m2052,1982l1526,1456r-52,-57l1430,1339r-37,-64l1362,1209r-24,-68l1321,1071r-10,-70l1307,929r4,-71l1321,787r17,-70l1362,649r31,-66l1430,520r44,-61l1526,403r56,-51l1642,307r64,-37l1772,239r68,-24l1910,198r71,-10l2052,185r71,3l2194,198r70,17l2332,239r66,31l2462,307r60,45l2578,403r51,56l2674,520r37,63l2742,649r24,68l2783,787r10,71l2796,929r-3,72l2783,1071r-17,70l2742,1209r-31,66l2674,1339r-44,60l2578,1456r-526,526xe" fillcolor="#e6007d" stroked="f">
              <v:path arrowok="t"/>
            </v:shape>
            <v:shape id="docshape63" o:spid="_x0000_s1063" style="position:absolute;left:1608;top:1442;width:885;height:840" coordorigin="1608,1443" coordsize="885,840" path="m2050,2282r-79,-7l1896,2256r-69,-31l1766,2184r-54,-51l1669,2074r-33,-65l1615,1938r-7,-75l1615,1787r21,-71l1669,1651r43,-59l1766,1542r61,-42l1896,1469r75,-19l2050,1443r80,7l2205,1469r69,31l2335,1542r54,50l2432,1651r33,65l2485,1787r8,76l2485,1938r-20,71l2432,2074r-43,59l2335,2184r-61,41l2205,2256r-75,19l2050,2282xe" fillcolor="#17536f" stroked="f">
              <v:path arrowok="t"/>
            </v:shape>
            <v:shape id="docshape64" o:spid="_x0000_s1062" type="#_x0000_t75" style="position:absolute;left:1616;top:477;width:900;height:900">
              <v:imagedata r:id="rId14" o:title=""/>
            </v:shape>
            <v:shape id="docshape65" o:spid="_x0000_s1061" type="#_x0000_t202" style="position:absolute;left:1970;top:1668;width:183;height:381" filled="f" stroked="f">
              <v:textbox style="mso-next-textbox:#docshape65" inset="0,0,0,0">
                <w:txbxContent>
                  <w:p w14:paraId="43BB9998" w14:textId="77777777" w:rsidR="005E6E52" w:rsidRDefault="00905559">
                    <w:pPr>
                      <w:spacing w:before="36"/>
                      <w:rPr>
                        <w:rFonts w:ascii="Arial"/>
                        <w:sz w:val="28"/>
                      </w:rPr>
                    </w:pPr>
                    <w:r>
                      <w:rPr>
                        <w:rFonts w:ascii="Arial"/>
                        <w:color w:val="FFFFFF"/>
                        <w:w w:val="104"/>
                        <w:sz w:val="28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1D8AAFE0">
          <v:group id="docshapegroup66" o:spid="_x0000_s1056" style="position:absolute;margin-left:163.65pt;margin-top:20.6pt;width:338pt;height:90.7pt;z-index:-15715840;mso-wrap-distance-left:0;mso-wrap-distance-right:0;mso-position-horizontal-relative:page" coordorigin="3273,412" coordsize="6760,1814">
            <v:shape id="docshape67" o:spid="_x0000_s1059" style="position:absolute;left:3273;top:411;width:6760;height:1814" coordorigin="3273,412" coordsize="6760,1814" path="m9477,2225r-5649,l3755,2220r-71,-14l3616,2183r-65,-32l3491,2111r-55,-48l3388,2008r-40,-61l3316,1882r-24,-68l3278,1743r-5,-73l3273,967r5,-73l3292,823r24,-69l3348,690r40,-61l3436,574r55,-48l3551,486r65,-32l3684,431r71,-14l3828,412r5649,l9550,417r72,14l9690,454r65,32l9815,526r55,48l9918,629r40,61l9990,754r23,69l10028,894r4,73l10032,1670r-4,73l10013,1814r-23,68l9958,1947r-40,61l9870,2063r-55,48l9755,2151r-65,32l9622,2206r-72,14l9477,2225xe" fillcolor="#d9d9d9" stroked="f">
              <v:path arrowok="t"/>
            </v:shape>
            <v:shape id="docshape68" o:spid="_x0000_s1058" style="position:absolute;left:3483;top:936;width:75;height:735" coordorigin="3483,936" coordsize="75,735" o:spt="100" adj="0,,0" path="m3558,1628r-1,-5l3553,1614r-2,-4l3544,1603r-5,-3l3530,1597r-4,-1l3516,1596r-5,1l3502,1600r-4,3l3491,1610r-3,4l3484,1623r-1,5l3483,1638r1,5l3488,1652r3,4l3498,1663r4,3l3511,1670r5,1l3526,1671r4,-1l3539,1666r5,-3l3551,1656r2,-4l3557,1643r1,-5l3558,1633r,-5xm3558,1299r-1,-5l3553,1285r-2,-4l3544,1273r-5,-2l3530,1267r-4,-1l3516,1266r-5,1l3502,1271r-4,2l3491,1281r-3,4l3484,1294r-1,5l3483,1308r1,5l3488,1322r3,4l3498,1333r4,3l3511,1340r5,1l3526,1341r4,-1l3539,1336r5,-3l3551,1326r2,-4l3557,1313r1,-5l3558,1303r,-4xm3558,969r-1,-5l3553,955r-2,-4l3544,944r-5,-3l3530,937r-4,-1l3516,936r-5,1l3502,941r-4,3l3491,951r-3,4l3484,964r-1,5l3483,979r1,5l3488,993r3,4l3498,1004r4,2l3511,1010r5,1l3526,1011r4,-1l3539,1006r5,-2l3551,997r2,-4l3557,984r1,-5l3558,974r,-5xe" fillcolor="#17536f" stroked="f">
              <v:stroke joinstyle="round"/>
              <v:formulas/>
              <v:path arrowok="t" o:connecttype="segments"/>
            </v:shape>
            <v:shape id="docshape69" o:spid="_x0000_s1057" type="#_x0000_t202" style="position:absolute;left:3273;top:411;width:6760;height:1814" filled="f" stroked="f">
              <v:textbox style="mso-next-textbox:#docshape69" inset="0,0,0,0">
                <w:txbxContent>
                  <w:p w14:paraId="135DCF32" w14:textId="77777777" w:rsidR="005E6E52" w:rsidRDefault="00905559">
                    <w:pPr>
                      <w:spacing w:before="86"/>
                      <w:ind w:left="467"/>
                      <w:rPr>
                        <w:sz w:val="24"/>
                      </w:rPr>
                    </w:pPr>
                    <w:r w:rsidRPr="00E150E7">
                      <w:rPr>
                        <w:b/>
                        <w:bCs/>
                        <w:color w:val="17536F"/>
                        <w:w w:val="125"/>
                        <w:sz w:val="24"/>
                      </w:rPr>
                      <w:t>Ask</w:t>
                    </w:r>
                    <w:r w:rsidRPr="00E150E7">
                      <w:rPr>
                        <w:b/>
                        <w:bCs/>
                        <w:color w:val="17536F"/>
                        <w:spacing w:val="-2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color w:val="17536F"/>
                        <w:w w:val="125"/>
                        <w:sz w:val="24"/>
                      </w:rPr>
                      <w:t>the</w:t>
                    </w:r>
                    <w:r>
                      <w:rPr>
                        <w:color w:val="17536F"/>
                        <w:spacing w:val="-1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color w:val="17536F"/>
                        <w:w w:val="125"/>
                        <w:sz w:val="24"/>
                      </w:rPr>
                      <w:t>right</w:t>
                    </w:r>
                    <w:r>
                      <w:rPr>
                        <w:color w:val="17536F"/>
                        <w:spacing w:val="-1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color w:val="17536F"/>
                        <w:w w:val="125"/>
                        <w:sz w:val="24"/>
                      </w:rPr>
                      <w:t>questions</w:t>
                    </w:r>
                    <w:r>
                      <w:rPr>
                        <w:color w:val="17536F"/>
                        <w:spacing w:val="-1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color w:val="17536F"/>
                        <w:w w:val="125"/>
                        <w:sz w:val="24"/>
                      </w:rPr>
                      <w:t>while</w:t>
                    </w:r>
                    <w:r>
                      <w:rPr>
                        <w:color w:val="17536F"/>
                        <w:spacing w:val="-1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color w:val="17536F"/>
                        <w:w w:val="125"/>
                        <w:sz w:val="24"/>
                      </w:rPr>
                      <w:t>you</w:t>
                    </w:r>
                    <w:r>
                      <w:rPr>
                        <w:color w:val="17536F"/>
                        <w:spacing w:val="-1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color w:val="17536F"/>
                        <w:w w:val="125"/>
                        <w:sz w:val="24"/>
                      </w:rPr>
                      <w:t>are</w:t>
                    </w:r>
                    <w:r>
                      <w:rPr>
                        <w:color w:val="17536F"/>
                        <w:spacing w:val="-1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color w:val="17536F"/>
                        <w:spacing w:val="-2"/>
                        <w:w w:val="125"/>
                        <w:sz w:val="24"/>
                      </w:rPr>
                      <w:t>reflecting:</w:t>
                    </w:r>
                  </w:p>
                  <w:p w14:paraId="10E27CC5" w14:textId="02D6D563" w:rsidR="005E6E52" w:rsidRDefault="00E150E7">
                    <w:pPr>
                      <w:spacing w:before="37"/>
                      <w:ind w:left="467"/>
                      <w:rPr>
                        <w:sz w:val="24"/>
                      </w:rPr>
                    </w:pPr>
                    <w:r>
                      <w:rPr>
                        <w:color w:val="17536F"/>
                        <w:w w:val="120"/>
                        <w:sz w:val="24"/>
                      </w:rPr>
                      <w:t>What do I notice? Why does that matter</w:t>
                    </w:r>
                    <w:r w:rsidR="00905559">
                      <w:rPr>
                        <w:color w:val="17536F"/>
                        <w:spacing w:val="-2"/>
                        <w:w w:val="120"/>
                        <w:sz w:val="24"/>
                      </w:rPr>
                      <w:t>?</w:t>
                    </w:r>
                  </w:p>
                  <w:p w14:paraId="5BD94F9B" w14:textId="5D5610FF" w:rsidR="005E6E52" w:rsidRDefault="00905559">
                    <w:pPr>
                      <w:spacing w:before="36" w:line="271" w:lineRule="auto"/>
                      <w:ind w:left="467" w:right="426"/>
                      <w:rPr>
                        <w:color w:val="17536F"/>
                        <w:w w:val="125"/>
                        <w:sz w:val="24"/>
                      </w:rPr>
                    </w:pPr>
                    <w:r>
                      <w:rPr>
                        <w:color w:val="17536F"/>
                        <w:w w:val="125"/>
                        <w:sz w:val="24"/>
                      </w:rPr>
                      <w:t>What</w:t>
                    </w:r>
                    <w:r w:rsidR="00E150E7">
                      <w:rPr>
                        <w:color w:val="17536F"/>
                        <w:w w:val="125"/>
                        <w:sz w:val="24"/>
                      </w:rPr>
                      <w:t xml:space="preserve"> went well &amp;</w:t>
                    </w:r>
                    <w:r>
                      <w:rPr>
                        <w:color w:val="17536F"/>
                        <w:w w:val="125"/>
                        <w:sz w:val="24"/>
                      </w:rPr>
                      <w:t xml:space="preserve"> can be improved on</w:t>
                    </w:r>
                    <w:r w:rsidR="00E150E7">
                      <w:rPr>
                        <w:color w:val="17536F"/>
                        <w:w w:val="125"/>
                        <w:sz w:val="24"/>
                      </w:rPr>
                      <w:t>?</w:t>
                    </w:r>
                  </w:p>
                  <w:p w14:paraId="536E79FE" w14:textId="1EE11637" w:rsidR="00E150E7" w:rsidRDefault="00E150E7">
                    <w:pPr>
                      <w:spacing w:before="36" w:line="271" w:lineRule="auto"/>
                      <w:ind w:left="467" w:right="426"/>
                      <w:rPr>
                        <w:sz w:val="24"/>
                      </w:rPr>
                    </w:pPr>
                    <w:r>
                      <w:rPr>
                        <w:color w:val="17536F"/>
                        <w:w w:val="125"/>
                        <w:sz w:val="24"/>
                      </w:rPr>
                      <w:t>What difference was made to how my students learn?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D4B4156" w14:textId="77777777" w:rsidR="005E6E52" w:rsidRDefault="005E6E52">
      <w:pPr>
        <w:rPr>
          <w:sz w:val="13"/>
        </w:rPr>
        <w:sectPr w:rsidR="005E6E52">
          <w:headerReference w:type="default" r:id="rId15"/>
          <w:pgSz w:w="11900" w:h="16850"/>
          <w:pgMar w:top="920" w:right="780" w:bottom="0" w:left="640" w:header="390" w:footer="0" w:gutter="0"/>
          <w:cols w:space="720"/>
        </w:sectPr>
      </w:pPr>
    </w:p>
    <w:p w14:paraId="6B164E04" w14:textId="77777777" w:rsidR="00F24373" w:rsidRDefault="0073669C">
      <w:pPr>
        <w:pStyle w:val="BodyText"/>
        <w:rPr>
          <w:sz w:val="20"/>
        </w:rPr>
      </w:pPr>
      <w:r>
        <w:rPr>
          <w:noProof/>
          <w:sz w:val="15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89E662" wp14:editId="01583EC8">
                <wp:simplePos x="0" y="0"/>
                <wp:positionH relativeFrom="column">
                  <wp:posOffset>5020952</wp:posOffset>
                </wp:positionH>
                <wp:positionV relativeFrom="paragraph">
                  <wp:posOffset>-150725</wp:posOffset>
                </wp:positionV>
                <wp:extent cx="1094740" cy="110490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74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EE09D6" w14:textId="77777777" w:rsidR="0073669C" w:rsidRPr="00F24373" w:rsidRDefault="0073669C" w:rsidP="0073669C">
                            <w:pPr>
                              <w:jc w:val="center"/>
                              <w:rPr>
                                <w:rFonts w:ascii="Montserrat" w:hAnsi="Montserrat"/>
                                <w:color w:val="808080" w:themeColor="background1" w:themeShade="80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808080" w:themeColor="background1" w:themeShade="80"/>
                                <w:sz w:val="144"/>
                                <w:szCs w:val="144"/>
                              </w:rPr>
                              <w:t>W</w:t>
                            </w:r>
                            <w:r w:rsidRPr="00981FDE">
                              <w:rPr>
                                <w:rFonts w:ascii="Montserrat" w:hAnsi="Montserrat"/>
                                <w:noProof/>
                                <w:color w:val="808080" w:themeColor="background1" w:themeShade="80"/>
                                <w:sz w:val="144"/>
                                <w:szCs w:val="144"/>
                              </w:rPr>
                              <w:drawing>
                                <wp:inline distT="0" distB="0" distL="0" distR="0" wp14:anchorId="3985D9D3" wp14:editId="5F0248FE">
                                  <wp:extent cx="430530" cy="1007110"/>
                                  <wp:effectExtent l="0" t="0" r="7620" b="254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0530" cy="1007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81FDE">
                              <w:rPr>
                                <w:rFonts w:ascii="Montserrat" w:hAnsi="Montserrat"/>
                                <w:noProof/>
                                <w:color w:val="808080" w:themeColor="background1" w:themeShade="80"/>
                                <w:sz w:val="144"/>
                                <w:szCs w:val="144"/>
                              </w:rPr>
                              <w:drawing>
                                <wp:inline distT="0" distB="0" distL="0" distR="0" wp14:anchorId="75B73434" wp14:editId="105A995E">
                                  <wp:extent cx="430530" cy="1007110"/>
                                  <wp:effectExtent l="0" t="0" r="7620" b="254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0530" cy="1007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9E662" id="Text Box 14" o:spid="_x0000_s1026" type="#_x0000_t202" style="position:absolute;margin-left:395.35pt;margin-top:-11.85pt;width:86.2pt;height:8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" filled="f" stroked="f" strokeweight=".5pt">
                <v:textbox>
                  <w:txbxContent>
                    <w:p w14:paraId="44EE09D6" w14:textId="77777777" w:rsidR="0073669C" w:rsidRPr="00F24373" w:rsidRDefault="0073669C" w:rsidP="0073669C">
                      <w:pPr>
                        <w:jc w:val="center"/>
                        <w:rPr>
                          <w:rFonts w:ascii="Montserrat" w:hAnsi="Montserrat"/>
                          <w:color w:val="808080" w:themeColor="background1" w:themeShade="80"/>
                          <w:sz w:val="144"/>
                          <w:szCs w:val="144"/>
                        </w:rPr>
                      </w:pPr>
                      <w:r>
                        <w:rPr>
                          <w:rFonts w:ascii="Montserrat" w:hAnsi="Montserrat"/>
                          <w:color w:val="808080" w:themeColor="background1" w:themeShade="80"/>
                          <w:sz w:val="144"/>
                          <w:szCs w:val="144"/>
                        </w:rPr>
                        <w:t>W</w:t>
                      </w:r>
                      <w:r w:rsidRPr="00981FDE">
                        <w:rPr>
                          <w:rFonts w:ascii="Montserrat" w:hAnsi="Montserrat"/>
                          <w:noProof/>
                          <w:color w:val="808080" w:themeColor="background1" w:themeShade="80"/>
                          <w:sz w:val="144"/>
                          <w:szCs w:val="144"/>
                        </w:rPr>
                        <w:drawing>
                          <wp:inline distT="0" distB="0" distL="0" distR="0" wp14:anchorId="3985D9D3" wp14:editId="5F0248FE">
                            <wp:extent cx="430530" cy="1007110"/>
                            <wp:effectExtent l="0" t="0" r="7620" b="254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0530" cy="1007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81FDE">
                        <w:rPr>
                          <w:rFonts w:ascii="Montserrat" w:hAnsi="Montserrat"/>
                          <w:noProof/>
                          <w:color w:val="808080" w:themeColor="background1" w:themeShade="80"/>
                          <w:sz w:val="144"/>
                          <w:szCs w:val="144"/>
                        </w:rPr>
                        <w:drawing>
                          <wp:inline distT="0" distB="0" distL="0" distR="0" wp14:anchorId="75B73434" wp14:editId="105A995E">
                            <wp:extent cx="430530" cy="1007110"/>
                            <wp:effectExtent l="0" t="0" r="7620" b="254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0530" cy="1007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0ACB"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6D37D4" wp14:editId="46038A32">
                <wp:simplePos x="0" y="0"/>
                <wp:positionH relativeFrom="column">
                  <wp:posOffset>2870584</wp:posOffset>
                </wp:positionH>
                <wp:positionV relativeFrom="paragraph">
                  <wp:posOffset>-150725</wp:posOffset>
                </wp:positionV>
                <wp:extent cx="1094740" cy="11049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74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A1337" w14:textId="77777777" w:rsidR="00A40ACB" w:rsidRPr="00F24373" w:rsidRDefault="0073669C" w:rsidP="0073669C">
                            <w:pPr>
                              <w:jc w:val="center"/>
                              <w:rPr>
                                <w:rFonts w:ascii="Montserrat" w:hAnsi="Montserrat"/>
                                <w:color w:val="808080" w:themeColor="background1" w:themeShade="80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808080" w:themeColor="background1" w:themeShade="80"/>
                                <w:sz w:val="144"/>
                                <w:szCs w:val="144"/>
                              </w:rPr>
                              <w:t>T</w:t>
                            </w:r>
                            <w:r w:rsidR="00A40ACB" w:rsidRPr="00981FDE">
                              <w:rPr>
                                <w:rFonts w:ascii="Montserrat" w:hAnsi="Montserrat"/>
                                <w:noProof/>
                                <w:color w:val="808080" w:themeColor="background1" w:themeShade="80"/>
                                <w:sz w:val="144"/>
                                <w:szCs w:val="144"/>
                              </w:rPr>
                              <w:drawing>
                                <wp:inline distT="0" distB="0" distL="0" distR="0" wp14:anchorId="7EBA62F7" wp14:editId="4F73AA4C">
                                  <wp:extent cx="430530" cy="1007110"/>
                                  <wp:effectExtent l="0" t="0" r="7620" b="254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0530" cy="1007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40ACB" w:rsidRPr="00981FDE">
                              <w:rPr>
                                <w:rFonts w:ascii="Montserrat" w:hAnsi="Montserrat"/>
                                <w:noProof/>
                                <w:color w:val="808080" w:themeColor="background1" w:themeShade="80"/>
                                <w:sz w:val="144"/>
                                <w:szCs w:val="144"/>
                              </w:rPr>
                              <w:drawing>
                                <wp:inline distT="0" distB="0" distL="0" distR="0" wp14:anchorId="2358F629" wp14:editId="26E8407D">
                                  <wp:extent cx="430530" cy="1007110"/>
                                  <wp:effectExtent l="0" t="0" r="7620" b="254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0530" cy="1007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D37D4" id="Text Box 11" o:spid="_x0000_s1027" type="#_x0000_t202" style="position:absolute;margin-left:226.05pt;margin-top:-11.85pt;width:86.2pt;height:8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" filled="f" stroked="f" strokeweight=".5pt">
                <v:textbox>
                  <w:txbxContent>
                    <w:p w14:paraId="381A1337" w14:textId="77777777" w:rsidR="00A40ACB" w:rsidRPr="00F24373" w:rsidRDefault="0073669C" w:rsidP="0073669C">
                      <w:pPr>
                        <w:jc w:val="center"/>
                        <w:rPr>
                          <w:rFonts w:ascii="Montserrat" w:hAnsi="Montserrat"/>
                          <w:color w:val="808080" w:themeColor="background1" w:themeShade="80"/>
                          <w:sz w:val="144"/>
                          <w:szCs w:val="144"/>
                        </w:rPr>
                      </w:pPr>
                      <w:r>
                        <w:rPr>
                          <w:rFonts w:ascii="Montserrat" w:hAnsi="Montserrat"/>
                          <w:color w:val="808080" w:themeColor="background1" w:themeShade="80"/>
                          <w:sz w:val="144"/>
                          <w:szCs w:val="144"/>
                        </w:rPr>
                        <w:t>T</w:t>
                      </w:r>
                      <w:r w:rsidR="00A40ACB" w:rsidRPr="00981FDE">
                        <w:rPr>
                          <w:rFonts w:ascii="Montserrat" w:hAnsi="Montserrat"/>
                          <w:noProof/>
                          <w:color w:val="808080" w:themeColor="background1" w:themeShade="80"/>
                          <w:sz w:val="144"/>
                          <w:szCs w:val="144"/>
                        </w:rPr>
                        <w:drawing>
                          <wp:inline distT="0" distB="0" distL="0" distR="0" wp14:anchorId="7EBA62F7" wp14:editId="4F73AA4C">
                            <wp:extent cx="430530" cy="1007110"/>
                            <wp:effectExtent l="0" t="0" r="7620" b="254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0530" cy="1007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40ACB" w:rsidRPr="00981FDE">
                        <w:rPr>
                          <w:rFonts w:ascii="Montserrat" w:hAnsi="Montserrat"/>
                          <w:noProof/>
                          <w:color w:val="808080" w:themeColor="background1" w:themeShade="80"/>
                          <w:sz w:val="144"/>
                          <w:szCs w:val="144"/>
                        </w:rPr>
                        <w:drawing>
                          <wp:inline distT="0" distB="0" distL="0" distR="0" wp14:anchorId="2358F629" wp14:editId="26E8407D">
                            <wp:extent cx="430530" cy="1007110"/>
                            <wp:effectExtent l="0" t="0" r="7620" b="254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0530" cy="1007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4373"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D97EC4" wp14:editId="02E0D1DD">
                <wp:simplePos x="0" y="0"/>
                <wp:positionH relativeFrom="column">
                  <wp:posOffset>635963</wp:posOffset>
                </wp:positionH>
                <wp:positionV relativeFrom="paragraph">
                  <wp:posOffset>-151130</wp:posOffset>
                </wp:positionV>
                <wp:extent cx="1094740" cy="11049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74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D99A4F" w14:textId="77777777" w:rsidR="00F24373" w:rsidRPr="00F24373" w:rsidRDefault="00F24373">
                            <w:pPr>
                              <w:rPr>
                                <w:rFonts w:ascii="Montserrat" w:hAnsi="Montserrat"/>
                                <w:color w:val="808080" w:themeColor="background1" w:themeShade="80"/>
                                <w:sz w:val="144"/>
                                <w:szCs w:val="144"/>
                              </w:rPr>
                            </w:pPr>
                            <w:r w:rsidRPr="00F24373">
                              <w:rPr>
                                <w:rFonts w:ascii="Montserrat" w:hAnsi="Montserrat"/>
                                <w:color w:val="808080" w:themeColor="background1" w:themeShade="80"/>
                                <w:sz w:val="144"/>
                                <w:szCs w:val="144"/>
                              </w:rPr>
                              <w:t>M</w:t>
                            </w:r>
                            <w:r w:rsidR="00981FDE" w:rsidRPr="00981FDE">
                              <w:rPr>
                                <w:rFonts w:ascii="Montserrat" w:hAnsi="Montserrat"/>
                                <w:noProof/>
                                <w:color w:val="808080" w:themeColor="background1" w:themeShade="80"/>
                                <w:sz w:val="144"/>
                                <w:szCs w:val="144"/>
                              </w:rPr>
                              <w:drawing>
                                <wp:inline distT="0" distB="0" distL="0" distR="0" wp14:anchorId="36FEBABA" wp14:editId="654E37B4">
                                  <wp:extent cx="430530" cy="1007110"/>
                                  <wp:effectExtent l="0" t="0" r="7620" b="254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0530" cy="1007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81FDE" w:rsidRPr="00981FDE">
                              <w:rPr>
                                <w:rFonts w:ascii="Montserrat" w:hAnsi="Montserrat"/>
                                <w:noProof/>
                                <w:color w:val="808080" w:themeColor="background1" w:themeShade="80"/>
                                <w:sz w:val="144"/>
                                <w:szCs w:val="144"/>
                              </w:rPr>
                              <w:drawing>
                                <wp:inline distT="0" distB="0" distL="0" distR="0" wp14:anchorId="04BBCED5" wp14:editId="33FA7E12">
                                  <wp:extent cx="430530" cy="1007110"/>
                                  <wp:effectExtent l="0" t="0" r="7620" b="254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0530" cy="1007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97EC4" id="Text Box 8" o:spid="_x0000_s1028" type="#_x0000_t202" style="position:absolute;margin-left:50.1pt;margin-top:-11.9pt;width:86.2pt;height:8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" filled="f" stroked="f" strokeweight=".5pt">
                <v:textbox>
                  <w:txbxContent>
                    <w:p w14:paraId="0BD99A4F" w14:textId="77777777" w:rsidR="00F24373" w:rsidRPr="00F24373" w:rsidRDefault="00F24373">
                      <w:pPr>
                        <w:rPr>
                          <w:rFonts w:ascii="Montserrat" w:hAnsi="Montserrat"/>
                          <w:color w:val="808080" w:themeColor="background1" w:themeShade="80"/>
                          <w:sz w:val="144"/>
                          <w:szCs w:val="144"/>
                        </w:rPr>
                      </w:pPr>
                      <w:r w:rsidRPr="00F24373">
                        <w:rPr>
                          <w:rFonts w:ascii="Montserrat" w:hAnsi="Montserrat"/>
                          <w:color w:val="808080" w:themeColor="background1" w:themeShade="80"/>
                          <w:sz w:val="144"/>
                          <w:szCs w:val="144"/>
                        </w:rPr>
                        <w:t>M</w:t>
                      </w:r>
                      <w:r w:rsidR="00981FDE" w:rsidRPr="00981FDE">
                        <w:rPr>
                          <w:rFonts w:ascii="Montserrat" w:hAnsi="Montserrat"/>
                          <w:noProof/>
                          <w:color w:val="808080" w:themeColor="background1" w:themeShade="80"/>
                          <w:sz w:val="144"/>
                          <w:szCs w:val="144"/>
                        </w:rPr>
                        <w:drawing>
                          <wp:inline distT="0" distB="0" distL="0" distR="0" wp14:anchorId="36FEBABA" wp14:editId="654E37B4">
                            <wp:extent cx="430530" cy="1007110"/>
                            <wp:effectExtent l="0" t="0" r="7620" b="254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0530" cy="1007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81FDE" w:rsidRPr="00981FDE">
                        <w:rPr>
                          <w:rFonts w:ascii="Montserrat" w:hAnsi="Montserrat"/>
                          <w:noProof/>
                          <w:color w:val="808080" w:themeColor="background1" w:themeShade="80"/>
                          <w:sz w:val="144"/>
                          <w:szCs w:val="144"/>
                        </w:rPr>
                        <w:drawing>
                          <wp:inline distT="0" distB="0" distL="0" distR="0" wp14:anchorId="04BBCED5" wp14:editId="33FA7E12">
                            <wp:extent cx="430530" cy="1007110"/>
                            <wp:effectExtent l="0" t="0" r="7620" b="254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0530" cy="1007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BBDE1F" w14:textId="77777777" w:rsidR="00F24373" w:rsidRDefault="00F24373">
      <w:pPr>
        <w:pStyle w:val="BodyText"/>
        <w:rPr>
          <w:sz w:val="20"/>
        </w:rPr>
      </w:pPr>
    </w:p>
    <w:p w14:paraId="2F45300B" w14:textId="77777777" w:rsidR="005E6E52" w:rsidRPr="00F24373" w:rsidRDefault="00E150E7">
      <w:pPr>
        <w:pStyle w:val="BodyText"/>
        <w:rPr>
          <w:sz w:val="20"/>
        </w:rPr>
      </w:pPr>
      <w:r>
        <w:pict w14:anchorId="05DFC8A8">
          <v:group id="docshapegroup70" o:spid="_x0000_s1046" style="position:absolute;margin-left:0;margin-top:615.05pt;width:595pt;height:226.15pt;z-index:15745024;mso-position-horizontal-relative:page;mso-position-vertical-relative:page" coordorigin=",12301" coordsize="11900,4523">
            <v:shape id="docshape71" o:spid="_x0000_s1055" style="position:absolute;top:12301;width:11900;height:4523" coordorigin=",12301" coordsize="11900,4523" o:spt="100" adj="0,,0" path="m11899,12393r,4431l,16824,,13659r4085,l4166,13659r81,-1l4329,13656r82,-3l4494,13649r83,-5l4661,13638r84,-7l4829,13623r85,-10l5000,13603r86,-12l5172,13578r87,-15l5346,13548r87,-18l5505,13516r72,-16l5649,13483r73,-18l5794,13446r73,-20l5941,13405r73,-22l6088,13360r74,-25l6237,13310r74,-27l6386,13255r76,-29l6537,13196r76,-31l6689,13132r76,-34l6842,13062r77,-36l6996,12988r77,-39l7151,12908r78,-42l7307,12822r143,-81l7514,12706r65,-33l7644,12642r65,-29l7775,12585r65,-26l7906,12534r66,-23l8038,12489r66,-20l8170,12450r67,-18l8304,12416r67,-15l8375,12400r3231,l11744,12398r69,-2l11881,12394r18,-1xm,12736r85,33l853,13074r269,103l1255,13225r132,46l1452,13293r65,21l1582,13334r64,19l1710,13371r63,17l1837,13404r63,15l1962,13433r63,13l2087,13457r61,10l2709,13549r293,38l3226,13611r152,15l3532,13638r155,9l3845,13654r160,4l4085,13659,,13659r,-923xm9459,12301r69,1l9666,12304r138,5l10011,12319r1111,69l11330,12396r138,3l11606,12400r-3231,l8438,12387r67,-12l8572,12363r68,-10l8707,12344r68,-9l8843,12328r68,-6l8979,12316r68,-4l9116,12308r68,-3l9253,12303r137,-2l9459,12301xe" fillcolor="#e7f1f9" stroked="f">
              <v:stroke joinstyle="round"/>
              <v:formulas/>
              <v:path arrowok="t" o:connecttype="segments"/>
            </v:shape>
            <v:line id="_x0000_s1054" style="position:absolute" from="1550,12852" to="10363,12852" strokeweight=".26436mm"/>
            <v:line id="_x0000_s1053" style="position:absolute" from="1550,13385" to="10363,13385" strokeweight=".26436mm"/>
            <v:shape id="docshape72" o:spid="_x0000_s1052" type="#_x0000_t75" style="position:absolute;left:1542;top:12528;width:156;height:156">
              <v:imagedata r:id="rId18" o:title=""/>
            </v:shape>
            <v:shape id="docshape73" o:spid="_x0000_s1051" type="#_x0000_t75" style="position:absolute;left:1542;top:13060;width:156;height:156">
              <v:imagedata r:id="rId19" o:title=""/>
            </v:shape>
            <v:line id="_x0000_s1050" style="position:absolute" from="1550,13954" to="10363,13954" strokeweight=".26436mm"/>
            <v:shape id="docshape74" o:spid="_x0000_s1049" type="#_x0000_t75" style="position:absolute;left:1542;top:13629;width:156;height:156">
              <v:imagedata r:id="rId19" o:title=""/>
            </v:shape>
            <v:line id="_x0000_s1048" style="position:absolute" from="1523,14506" to="10366,14506" strokeweight=".26436mm"/>
            <v:shape id="docshape75" o:spid="_x0000_s1047" type="#_x0000_t75" style="position:absolute;left:1515;top:14125;width:183;height:183">
              <v:imagedata r:id="rId20" o:title=""/>
            </v:shape>
            <w10:wrap anchorx="page" anchory="page"/>
          </v:group>
        </w:pict>
      </w:r>
    </w:p>
    <w:p w14:paraId="0C50D53D" w14:textId="77777777" w:rsidR="00045B90" w:rsidRDefault="00F24373">
      <w:pPr>
        <w:pStyle w:val="BodyText"/>
        <w:spacing w:before="6"/>
        <w:rPr>
          <w:sz w:val="15"/>
        </w:rPr>
      </w:pPr>
      <w:r w:rsidRPr="009136AD">
        <w:rPr>
          <w:noProof/>
          <w:sz w:val="15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5217F71" wp14:editId="2122FB8B">
                <wp:simplePos x="0" y="0"/>
                <wp:positionH relativeFrom="column">
                  <wp:posOffset>4665903</wp:posOffset>
                </wp:positionH>
                <wp:positionV relativeFrom="paragraph">
                  <wp:posOffset>207052</wp:posOffset>
                </wp:positionV>
                <wp:extent cx="1897380" cy="4501515"/>
                <wp:effectExtent l="0" t="0" r="26670" b="133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450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E357A" w14:textId="77777777" w:rsidR="0073669C" w:rsidRDefault="0073669C" w:rsidP="00D1671B"/>
                          <w:sdt>
                            <w:sdtPr>
                              <w:id w:val="-298616888"/>
                              <w:placeholder>
                                <w:docPart w:val="1FB0F31E5949479CBC0B4977CFEDEB2E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A3688A0" w14:textId="77777777" w:rsidR="00D1671B" w:rsidRDefault="0073669C" w:rsidP="00D1671B">
                                <w:r w:rsidRPr="0073669C">
                                  <w:rPr>
                                    <w:color w:val="808080" w:themeColor="background1" w:themeShade="80"/>
                                  </w:rPr>
                                  <w:t xml:space="preserve"> </w:t>
                                </w:r>
                                <w:r w:rsidR="008847B9" w:rsidRPr="008847B9">
                                  <w:rPr>
                                    <w:color w:val="808080" w:themeColor="background1" w:themeShade="80"/>
                                  </w:rPr>
                                  <w:t>Was the lesson too easy or too difficult for the students?</w:t>
                                </w:r>
                                <w:r w:rsidR="00E300ED" w:rsidRPr="00E300ED">
                                  <w:t xml:space="preserve"> </w:t>
                                </w:r>
                                <w:r w:rsidR="00E300ED" w:rsidRPr="00E300ED">
                                  <w:rPr>
                                    <w:color w:val="808080" w:themeColor="background1" w:themeShade="80"/>
                                  </w:rPr>
                                  <w:t>What problems did I have</w:t>
                                </w:r>
                                <w:r w:rsidR="00E300ED">
                                  <w:rPr>
                                    <w:color w:val="808080" w:themeColor="background1" w:themeShade="80"/>
                                  </w:rPr>
                                  <w:t>?</w:t>
                                </w:r>
                                <w:r w:rsidRPr="0073669C"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17F71" id="Text Box 2" o:spid="_x0000_s1029" type="#_x0000_t202" style="position:absolute;margin-left:367.4pt;margin-top:16.3pt;width:149.4pt;height:354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">
                <v:textbox>
                  <w:txbxContent>
                    <w:p w14:paraId="755E357A" w14:textId="77777777" w:rsidR="0073669C" w:rsidRDefault="0073669C" w:rsidP="00D1671B"/>
                    <w:sdt>
                      <w:sdtPr>
                        <w:id w:val="-298616888"/>
                        <w:placeholder>
                          <w:docPart w:val="1FB0F31E5949479CBC0B4977CFEDEB2E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3A3688A0" w14:textId="77777777" w:rsidR="00D1671B" w:rsidRDefault="0073669C" w:rsidP="00D1671B">
                          <w:r w:rsidRPr="0073669C">
                            <w:rPr>
                              <w:color w:val="808080" w:themeColor="background1" w:themeShade="80"/>
                            </w:rPr>
                            <w:t xml:space="preserve"> </w:t>
                          </w:r>
                          <w:r w:rsidR="008847B9" w:rsidRPr="008847B9">
                            <w:rPr>
                              <w:color w:val="808080" w:themeColor="background1" w:themeShade="80"/>
                            </w:rPr>
                            <w:t>Was the lesson too easy or too difficult for the students?</w:t>
                          </w:r>
                          <w:r w:rsidR="00E300ED" w:rsidRPr="00E300ED">
                            <w:t xml:space="preserve"> </w:t>
                          </w:r>
                          <w:r w:rsidR="00E300ED" w:rsidRPr="00E300ED">
                            <w:rPr>
                              <w:color w:val="808080" w:themeColor="background1" w:themeShade="80"/>
                            </w:rPr>
                            <w:t>What problems did I have</w:t>
                          </w:r>
                          <w:r w:rsidR="00E300ED">
                            <w:rPr>
                              <w:color w:val="808080" w:themeColor="background1" w:themeShade="80"/>
                            </w:rPr>
                            <w:t>?</w:t>
                          </w:r>
                          <w:r w:rsidRPr="0073669C"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9136AD">
        <w:rPr>
          <w:noProof/>
          <w:sz w:val="15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5618C49C" wp14:editId="0F3B6898">
                <wp:simplePos x="0" y="0"/>
                <wp:positionH relativeFrom="column">
                  <wp:posOffset>2456815</wp:posOffset>
                </wp:positionH>
                <wp:positionV relativeFrom="paragraph">
                  <wp:posOffset>210939</wp:posOffset>
                </wp:positionV>
                <wp:extent cx="1897380" cy="4501515"/>
                <wp:effectExtent l="0" t="0" r="26670" b="133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450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E5E44" w14:textId="77777777" w:rsidR="00A40ACB" w:rsidRDefault="00A40ACB" w:rsidP="00D1671B"/>
                          <w:p w14:paraId="7CD342AC" w14:textId="77777777" w:rsidR="0073669C" w:rsidRDefault="0073669C" w:rsidP="00D1671B"/>
                          <w:p w14:paraId="4FB1B6DF" w14:textId="77777777" w:rsidR="00D1671B" w:rsidRDefault="00E150E7" w:rsidP="00D1671B">
                            <w:sdt>
                              <w:sdtPr>
                                <w:rPr>
                                  <w:color w:val="808080" w:themeColor="background1" w:themeShade="80"/>
                                </w:rPr>
                                <w:id w:val="4566468"/>
                                <w:placeholder>
                                  <w:docPart w:val="0412B9C9EE1942F78D8B03E7F314C77C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>
                                <w:rPr>
                                  <w:color w:val="auto"/>
                                </w:rPr>
                              </w:sdtEndPr>
                              <w:sdtContent>
                                <w:r w:rsidR="0073669C" w:rsidRPr="0073669C">
                                  <w:rPr>
                                    <w:color w:val="808080" w:themeColor="background1" w:themeShade="80"/>
                                  </w:rPr>
                                  <w:t>What went well in today’s lesson?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8C49C" id="_x0000_s1030" type="#_x0000_t202" style="position:absolute;margin-left:193.45pt;margin-top:16.6pt;width:149.4pt;height:354.4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">
                <v:textbox>
                  <w:txbxContent>
                    <w:p w14:paraId="5BDE5E44" w14:textId="77777777" w:rsidR="00A40ACB" w:rsidRDefault="00A40ACB" w:rsidP="00D1671B"/>
                    <w:p w14:paraId="7CD342AC" w14:textId="77777777" w:rsidR="0073669C" w:rsidRDefault="0073669C" w:rsidP="00D1671B"/>
                    <w:p w14:paraId="4FB1B6DF" w14:textId="77777777" w:rsidR="00D1671B" w:rsidRDefault="00E150E7" w:rsidP="00D1671B">
                      <w:sdt>
                        <w:sdtPr>
                          <w:rPr>
                            <w:color w:val="808080" w:themeColor="background1" w:themeShade="80"/>
                          </w:rPr>
                          <w:id w:val="4566468"/>
                          <w:placeholder>
                            <w:docPart w:val="0412B9C9EE1942F78D8B03E7F314C77C"/>
                          </w:placeholder>
                          <w:temporary/>
                          <w:showingPlcHdr/>
                          <w15:appearance w15:val="hidden"/>
                        </w:sdtPr>
                        <w:sdtEndPr>
                          <w:rPr>
                            <w:color w:val="auto"/>
                          </w:rPr>
                        </w:sdtEndPr>
                        <w:sdtContent>
                          <w:r w:rsidR="0073669C" w:rsidRPr="0073669C">
                            <w:rPr>
                              <w:color w:val="808080" w:themeColor="background1" w:themeShade="80"/>
                            </w:rPr>
                            <w:t>What went well in today’s lesson?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9136AD">
        <w:rPr>
          <w:noProof/>
          <w:sz w:val="15"/>
        </w:rPr>
        <mc:AlternateContent>
          <mc:Choice Requires="wps">
            <w:drawing>
              <wp:anchor distT="45720" distB="45720" distL="114300" distR="114300" simplePos="0" relativeHeight="251630592" behindDoc="0" locked="0" layoutInCell="1" allowOverlap="1" wp14:anchorId="7528537A" wp14:editId="27175B5E">
                <wp:simplePos x="0" y="0"/>
                <wp:positionH relativeFrom="column">
                  <wp:posOffset>266700</wp:posOffset>
                </wp:positionH>
                <wp:positionV relativeFrom="paragraph">
                  <wp:posOffset>205105</wp:posOffset>
                </wp:positionV>
                <wp:extent cx="1897380" cy="4501515"/>
                <wp:effectExtent l="0" t="0" r="2667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450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E9762" w14:textId="77777777" w:rsidR="00A40ACB" w:rsidRDefault="00A40ACB"/>
                          <w:p w14:paraId="243274A1" w14:textId="77777777" w:rsidR="00A40ACB" w:rsidRDefault="00A40ACB"/>
                          <w:sdt>
                            <w:sdtPr>
                              <w:id w:val="568603642"/>
                              <w:placeholder>
                                <w:docPart w:val="78F897053F754003B71445B7C7ECB092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EB0F8CA" w14:textId="0C719C33" w:rsidR="009136AD" w:rsidRPr="007F6322" w:rsidRDefault="00E150E7">
                                <w:pPr>
                                  <w:rPr>
                                    <w:color w:val="808080" w:themeColor="background1" w:themeShade="80"/>
                                  </w:rPr>
                                </w:pPr>
                                <w:r>
                                  <w:rPr>
                                    <w:color w:val="808080" w:themeColor="background1" w:themeShade="80"/>
                                  </w:rPr>
                                  <w:t>What do I notice? Why does it matter?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8537A" id="_x0000_s1031" type="#_x0000_t202" style="position:absolute;margin-left:21pt;margin-top:16.15pt;width:149.4pt;height:354.45pt;z-index: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">
                <v:textbox>
                  <w:txbxContent>
                    <w:p w14:paraId="68EE9762" w14:textId="77777777" w:rsidR="00A40ACB" w:rsidRDefault="00A40ACB"/>
                    <w:p w14:paraId="243274A1" w14:textId="77777777" w:rsidR="00A40ACB" w:rsidRDefault="00A40ACB"/>
                    <w:sdt>
                      <w:sdtPr>
                        <w:id w:val="568603642"/>
                        <w:placeholder>
                          <w:docPart w:val="78F897053F754003B71445B7C7ECB092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3EB0F8CA" w14:textId="0C719C33" w:rsidR="009136AD" w:rsidRPr="007F6322" w:rsidRDefault="00E150E7">
                          <w:pPr>
                            <w:rPr>
                              <w:color w:val="808080" w:themeColor="background1" w:themeShade="80"/>
                            </w:rPr>
                          </w:pPr>
                          <w:r>
                            <w:rPr>
                              <w:color w:val="808080" w:themeColor="background1" w:themeShade="80"/>
                            </w:rPr>
                            <w:t>What do I notice? Why does it matter?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14114454" w14:textId="77777777" w:rsidR="00045B90" w:rsidRDefault="00045B90">
      <w:pPr>
        <w:pStyle w:val="BodyText"/>
        <w:spacing w:before="6"/>
        <w:rPr>
          <w:sz w:val="15"/>
        </w:rPr>
      </w:pPr>
    </w:p>
    <w:p w14:paraId="757702B5" w14:textId="77777777" w:rsidR="00045B90" w:rsidRDefault="00E150E7">
      <w:pPr>
        <w:pStyle w:val="BodyText"/>
        <w:spacing w:before="6"/>
        <w:rPr>
          <w:sz w:val="15"/>
        </w:rPr>
      </w:pPr>
      <w:r>
        <w:pict w14:anchorId="4618FC4A">
          <v:shape id="docshape85" o:spid="_x0000_s1036" type="#_x0000_t202" style="position:absolute;margin-left:53pt;margin-top:11.95pt;width:494.5pt;height:122.75pt;z-index:-15712768;mso-wrap-distance-left:0;mso-wrap-distance-right:0;mso-position-horizontal-relative:page" filled="f" strokecolor="#6f6f7e" strokeweight=".40431mm">
            <v:textbox style="mso-next-textbox:#docshape85" inset="0,0,0,0">
              <w:txbxContent>
                <w:p w14:paraId="52623418" w14:textId="77777777" w:rsidR="005E6E52" w:rsidRPr="00FD63A6" w:rsidRDefault="00905559">
                  <w:pPr>
                    <w:spacing w:before="109"/>
                    <w:ind w:left="50"/>
                    <w:rPr>
                      <w:rFonts w:ascii="Montserrat" w:hAnsi="Montserrat"/>
                      <w:spacing w:val="-2"/>
                      <w:w w:val="135"/>
                      <w:sz w:val="21"/>
                    </w:rPr>
                  </w:pPr>
                  <w:r w:rsidRPr="00FD63A6">
                    <w:rPr>
                      <w:rFonts w:ascii="Montserrat" w:hAnsi="Montserrat"/>
                      <w:w w:val="135"/>
                      <w:sz w:val="18"/>
                      <w:szCs w:val="18"/>
                    </w:rPr>
                    <w:t>WEEKLY</w:t>
                  </w:r>
                  <w:r w:rsidRPr="00FD63A6">
                    <w:rPr>
                      <w:rFonts w:ascii="Montserrat" w:hAnsi="Montserrat"/>
                      <w:spacing w:val="62"/>
                      <w:w w:val="135"/>
                      <w:sz w:val="18"/>
                      <w:szCs w:val="18"/>
                    </w:rPr>
                    <w:t xml:space="preserve"> </w:t>
                  </w:r>
                  <w:r w:rsidRPr="00FD63A6">
                    <w:rPr>
                      <w:rFonts w:ascii="Montserrat" w:hAnsi="Montserrat"/>
                      <w:spacing w:val="-2"/>
                      <w:w w:val="135"/>
                      <w:sz w:val="18"/>
                      <w:szCs w:val="18"/>
                    </w:rPr>
                    <w:t>GOALS</w:t>
                  </w:r>
                </w:p>
                <w:sdt>
                  <w:sdtPr>
                    <w:rPr>
                      <w:sz w:val="21"/>
                    </w:rPr>
                    <w:id w:val="-2128070697"/>
                    <w:placeholder>
                      <w:docPart w:val="1DFC65626CA04123AF673124EDEFD1FE"/>
                    </w:placeholder>
                    <w:showingPlcHdr/>
                    <w:comboBox>
                      <w:listItem w:value="Choose an item."/>
                    </w:comboBox>
                  </w:sdtPr>
                  <w:sdtEndPr/>
                  <w:sdtContent>
                    <w:p w14:paraId="1C755968" w14:textId="77777777" w:rsidR="00FD63A6" w:rsidRDefault="00684FE8">
                      <w:pPr>
                        <w:spacing w:before="109"/>
                        <w:ind w:left="50"/>
                        <w:rPr>
                          <w:sz w:val="21"/>
                        </w:rPr>
                      </w:pPr>
                      <w:r>
                        <w:rPr>
                          <w:rStyle w:val="PlaceholderText"/>
                        </w:rPr>
                        <w:t xml:space="preserve">To review at least four lessons </w:t>
                      </w:r>
                      <w:r w:rsidR="002A7AE9">
                        <w:rPr>
                          <w:rStyle w:val="PlaceholderText"/>
                        </w:rPr>
                        <w:t>and reflect on them…</w:t>
                      </w:r>
                    </w:p>
                  </w:sdtContent>
                </w:sdt>
              </w:txbxContent>
            </v:textbox>
            <w10:wrap type="topAndBottom" anchorx="page"/>
          </v:shape>
        </w:pict>
      </w:r>
    </w:p>
    <w:p w14:paraId="71AFE2CC" w14:textId="77777777" w:rsidR="00045B90" w:rsidRDefault="00045B90" w:rsidP="00045B90">
      <w:pPr>
        <w:rPr>
          <w:rFonts w:ascii="Montserrat" w:hAnsi="Montserrat"/>
          <w:w w:val="130"/>
          <w:sz w:val="18"/>
          <w:szCs w:val="18"/>
          <w:u w:val="single"/>
        </w:rPr>
      </w:pPr>
    </w:p>
    <w:p w14:paraId="039C8E7F" w14:textId="77777777" w:rsidR="00045B90" w:rsidRDefault="00045B90" w:rsidP="00045B90">
      <w:pPr>
        <w:rPr>
          <w:rFonts w:ascii="Montserrat" w:hAnsi="Montserrat"/>
          <w:w w:val="130"/>
          <w:sz w:val="18"/>
          <w:szCs w:val="18"/>
          <w:u w:val="single"/>
        </w:rPr>
      </w:pPr>
    </w:p>
    <w:p w14:paraId="28133E48" w14:textId="77777777" w:rsidR="005E6E52" w:rsidRPr="00F65940" w:rsidRDefault="00045B90" w:rsidP="00045B90">
      <w:pPr>
        <w:rPr>
          <w:rFonts w:ascii="Montserrat" w:hAnsi="Montserrat"/>
          <w:sz w:val="18"/>
          <w:szCs w:val="18"/>
        </w:rPr>
      </w:pPr>
      <w:r w:rsidRPr="00045B90">
        <w:rPr>
          <w:rFonts w:ascii="Montserrat" w:hAnsi="Montserrat"/>
          <w:w w:val="130"/>
          <w:sz w:val="18"/>
          <w:szCs w:val="18"/>
        </w:rPr>
        <w:t xml:space="preserve">       </w:t>
      </w:r>
      <w:r>
        <w:rPr>
          <w:rFonts w:ascii="Montserrat" w:hAnsi="Montserrat"/>
          <w:w w:val="130"/>
          <w:sz w:val="18"/>
          <w:szCs w:val="18"/>
          <w:u w:val="single"/>
        </w:rPr>
        <w:t xml:space="preserve"> </w:t>
      </w:r>
      <w:r w:rsidR="00905559" w:rsidRPr="00F65940">
        <w:rPr>
          <w:rFonts w:ascii="Montserrat" w:hAnsi="Montserrat"/>
          <w:w w:val="130"/>
          <w:sz w:val="18"/>
          <w:szCs w:val="18"/>
          <w:u w:val="single"/>
        </w:rPr>
        <w:t>TO</w:t>
      </w:r>
      <w:r w:rsidR="00905559" w:rsidRPr="00F65940">
        <w:rPr>
          <w:rFonts w:ascii="Montserrat" w:hAnsi="Montserrat"/>
          <w:spacing w:val="-4"/>
          <w:w w:val="130"/>
          <w:sz w:val="18"/>
          <w:szCs w:val="18"/>
          <w:u w:val="single"/>
        </w:rPr>
        <w:t xml:space="preserve"> </w:t>
      </w:r>
      <w:r w:rsidR="00905559" w:rsidRPr="00F65940">
        <w:rPr>
          <w:rFonts w:ascii="Montserrat" w:hAnsi="Montserrat"/>
          <w:w w:val="130"/>
          <w:sz w:val="18"/>
          <w:szCs w:val="18"/>
          <w:u w:val="single"/>
        </w:rPr>
        <w:t>DO</w:t>
      </w:r>
      <w:r w:rsidR="00905559" w:rsidRPr="00F65940">
        <w:rPr>
          <w:rFonts w:ascii="Montserrat" w:hAnsi="Montserrat"/>
          <w:spacing w:val="-3"/>
          <w:w w:val="130"/>
          <w:sz w:val="18"/>
          <w:szCs w:val="18"/>
          <w:u w:val="single"/>
        </w:rPr>
        <w:t xml:space="preserve"> </w:t>
      </w:r>
      <w:r w:rsidR="00905559" w:rsidRPr="00F65940">
        <w:rPr>
          <w:rFonts w:ascii="Montserrat" w:hAnsi="Montserrat"/>
          <w:spacing w:val="-4"/>
          <w:w w:val="130"/>
          <w:sz w:val="18"/>
          <w:szCs w:val="18"/>
          <w:u w:val="single"/>
        </w:rPr>
        <w:t>LIST</w:t>
      </w:r>
    </w:p>
    <w:p w14:paraId="05492714" w14:textId="77777777" w:rsidR="005E6E52" w:rsidRDefault="005E6E52">
      <w:pPr>
        <w:rPr>
          <w:sz w:val="21"/>
        </w:rPr>
        <w:sectPr w:rsidR="005E6E52">
          <w:pgSz w:w="11900" w:h="16850"/>
          <w:pgMar w:top="920" w:right="780" w:bottom="0" w:left="640" w:header="390" w:footer="0" w:gutter="0"/>
          <w:cols w:space="720"/>
        </w:sectPr>
      </w:pPr>
    </w:p>
    <w:p w14:paraId="626CD25A" w14:textId="77777777" w:rsidR="005E6E52" w:rsidRDefault="00B86206">
      <w:pPr>
        <w:tabs>
          <w:tab w:val="left" w:pos="6320"/>
        </w:tabs>
        <w:ind w:left="752"/>
        <w:rPr>
          <w:sz w:val="20"/>
        </w:rPr>
      </w:pPr>
      <w:r>
        <w:rPr>
          <w:noProof/>
          <w:sz w:val="15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93863D" wp14:editId="0191A675">
                <wp:simplePos x="0" y="0"/>
                <wp:positionH relativeFrom="column">
                  <wp:posOffset>1132687</wp:posOffset>
                </wp:positionH>
                <wp:positionV relativeFrom="paragraph">
                  <wp:posOffset>-1235</wp:posOffset>
                </wp:positionV>
                <wp:extent cx="1094740" cy="11049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74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28259B" w14:textId="77777777" w:rsidR="00013534" w:rsidRPr="00F24373" w:rsidRDefault="00B86206" w:rsidP="00013534">
                            <w:pPr>
                              <w:jc w:val="center"/>
                              <w:rPr>
                                <w:rFonts w:ascii="Montserrat" w:hAnsi="Montserrat"/>
                                <w:color w:val="808080" w:themeColor="background1" w:themeShade="80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Montserrat" w:hAnsi="Montserrat"/>
                                <w:noProof/>
                                <w:color w:val="808080" w:themeColor="background1" w:themeShade="80"/>
                                <w:sz w:val="144"/>
                                <w:szCs w:val="144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3863D" id="Text Box 17" o:spid="_x0000_s1032" type="#_x0000_t202" style="position:absolute;left:0;text-align:left;margin-left:89.2pt;margin-top:-.1pt;width:86.2pt;height:8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" filled="f" stroked="f" strokeweight=".5pt">
                <v:textbox>
                  <w:txbxContent>
                    <w:p w14:paraId="4728259B" w14:textId="77777777" w:rsidR="00013534" w:rsidRPr="00F24373" w:rsidRDefault="00B86206" w:rsidP="00013534">
                      <w:pPr>
                        <w:jc w:val="center"/>
                        <w:rPr>
                          <w:rFonts w:ascii="Montserrat" w:hAnsi="Montserrat"/>
                          <w:color w:val="808080" w:themeColor="background1" w:themeShade="80"/>
                          <w:sz w:val="144"/>
                          <w:szCs w:val="144"/>
                        </w:rPr>
                      </w:pPr>
                      <w:r>
                        <w:rPr>
                          <w:rFonts w:ascii="Montserrat" w:hAnsi="Montserrat"/>
                          <w:noProof/>
                          <w:color w:val="808080" w:themeColor="background1" w:themeShade="80"/>
                          <w:sz w:val="144"/>
                          <w:szCs w:val="144"/>
                        </w:rPr>
                        <w:t>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AB973E" wp14:editId="10D5FCF8">
                <wp:simplePos x="0" y="0"/>
                <wp:positionH relativeFrom="column">
                  <wp:posOffset>4729222</wp:posOffset>
                </wp:positionH>
                <wp:positionV relativeFrom="paragraph">
                  <wp:posOffset>9448</wp:posOffset>
                </wp:positionV>
                <wp:extent cx="1094740" cy="11049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74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DC6168" w14:textId="77777777" w:rsidR="00B86206" w:rsidRPr="00F24373" w:rsidRDefault="00B86206" w:rsidP="00B86206">
                            <w:pPr>
                              <w:jc w:val="center"/>
                              <w:rPr>
                                <w:rFonts w:ascii="Montserrat" w:hAnsi="Montserrat"/>
                                <w:color w:val="808080" w:themeColor="background1" w:themeShade="80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Montserrat" w:hAnsi="Montserrat"/>
                                <w:noProof/>
                                <w:color w:val="808080" w:themeColor="background1" w:themeShade="80"/>
                                <w:sz w:val="144"/>
                                <w:szCs w:val="144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B973E" id="Text Box 20" o:spid="_x0000_s1033" type="#_x0000_t202" style="position:absolute;left:0;text-align:left;margin-left:372.4pt;margin-top:.75pt;width:86.2pt;height:8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" filled="f" stroked="f" strokeweight=".5pt">
                <v:textbox>
                  <w:txbxContent>
                    <w:p w14:paraId="6DDC6168" w14:textId="77777777" w:rsidR="00B86206" w:rsidRPr="00F24373" w:rsidRDefault="00B86206" w:rsidP="00B86206">
                      <w:pPr>
                        <w:jc w:val="center"/>
                        <w:rPr>
                          <w:rFonts w:ascii="Montserrat" w:hAnsi="Montserrat"/>
                          <w:color w:val="808080" w:themeColor="background1" w:themeShade="80"/>
                          <w:sz w:val="144"/>
                          <w:szCs w:val="144"/>
                        </w:rPr>
                      </w:pPr>
                      <w:r>
                        <w:rPr>
                          <w:rFonts w:ascii="Montserrat" w:hAnsi="Montserrat"/>
                          <w:noProof/>
                          <w:color w:val="808080" w:themeColor="background1" w:themeShade="80"/>
                          <w:sz w:val="144"/>
                          <w:szCs w:val="144"/>
                        </w:rPr>
                        <w:t>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3534" w:rsidRPr="009136AD">
        <w:rPr>
          <w:noProof/>
          <w:sz w:val="15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C56740E" wp14:editId="1BAF459C">
                <wp:simplePos x="0" y="0"/>
                <wp:positionH relativeFrom="column">
                  <wp:posOffset>3843983</wp:posOffset>
                </wp:positionH>
                <wp:positionV relativeFrom="paragraph">
                  <wp:posOffset>821984</wp:posOffset>
                </wp:positionV>
                <wp:extent cx="2722245" cy="4501515"/>
                <wp:effectExtent l="0" t="0" r="20955" b="1333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245" cy="450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B3125" w14:textId="77777777" w:rsidR="00B86206" w:rsidRDefault="00B86206" w:rsidP="00F24373"/>
                          <w:p w14:paraId="5F290BB1" w14:textId="77777777" w:rsidR="00B86206" w:rsidRDefault="00B86206" w:rsidP="00F24373"/>
                          <w:sdt>
                            <w:sdtPr>
                              <w:id w:val="-1004587167"/>
                              <w:placeholder>
                                <w:docPart w:val="6B61CC52301F4941BD563AC6BDE6AFAD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44B2686E" w14:textId="77777777" w:rsidR="00F24373" w:rsidRDefault="00A83860" w:rsidP="00A83860">
                                <w:r w:rsidRPr="00A83860">
                                  <w:rPr>
                                    <w:color w:val="808080" w:themeColor="background1" w:themeShade="80"/>
                                  </w:rPr>
                                  <w:t>Were students on task? Which part of the lesson did the students seem more/less engaged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6740E" id="_x0000_s1034" type="#_x0000_t202" style="position:absolute;left:0;text-align:left;margin-left:302.7pt;margin-top:64.7pt;width:214.35pt;height:354.4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">
                <v:textbox>
                  <w:txbxContent>
                    <w:p w14:paraId="05CB3125" w14:textId="77777777" w:rsidR="00B86206" w:rsidRDefault="00B86206" w:rsidP="00F24373"/>
                    <w:p w14:paraId="5F290BB1" w14:textId="77777777" w:rsidR="00B86206" w:rsidRDefault="00B86206" w:rsidP="00F24373"/>
                    <w:sdt>
                      <w:sdtPr>
                        <w:id w:val="-1004587167"/>
                        <w:placeholder>
                          <w:docPart w:val="6B61CC52301F4941BD563AC6BDE6AFAD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44B2686E" w14:textId="77777777" w:rsidR="00F24373" w:rsidRDefault="00A83860" w:rsidP="00A83860">
                          <w:r w:rsidRPr="00A83860">
                            <w:rPr>
                              <w:color w:val="808080" w:themeColor="background1" w:themeShade="80"/>
                            </w:rPr>
                            <w:t>Were students on task? Which part of the lesson did the students seem more/less engaged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F24373" w:rsidRPr="009136AD">
        <w:rPr>
          <w:noProof/>
          <w:sz w:val="15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E0E235A" wp14:editId="6F6EF794">
                <wp:simplePos x="0" y="0"/>
                <wp:positionH relativeFrom="column">
                  <wp:posOffset>387350</wp:posOffset>
                </wp:positionH>
                <wp:positionV relativeFrom="paragraph">
                  <wp:posOffset>822039</wp:posOffset>
                </wp:positionV>
                <wp:extent cx="2733040" cy="4501515"/>
                <wp:effectExtent l="0" t="0" r="10160" b="1333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040" cy="450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61E96" w14:textId="77777777" w:rsidR="00013534" w:rsidRDefault="00013534" w:rsidP="00F24373"/>
                          <w:p w14:paraId="3BA01072" w14:textId="77777777" w:rsidR="00013534" w:rsidRDefault="00013534" w:rsidP="00F24373"/>
                          <w:sdt>
                            <w:sdtPr>
                              <w:id w:val="-1159307803"/>
                              <w:placeholder>
                                <w:docPart w:val="4F71BEC9A311477482CDA82C5A53C8B4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06A3C8D9" w14:textId="77777777" w:rsidR="00F24373" w:rsidRDefault="006835C2" w:rsidP="00F24373">
                                <w:r w:rsidRPr="00562AAD">
                                  <w:rPr>
                                    <w:color w:val="808080" w:themeColor="background1" w:themeShade="80"/>
                                  </w:rPr>
                                  <w:t>Did the tasks keep the students engaged in the lesson?</w:t>
                                </w:r>
                                <w:r w:rsidR="00562AAD" w:rsidRPr="00562AAD">
                                  <w:rPr>
                                    <w:color w:val="808080" w:themeColor="background1" w:themeShade="80"/>
                                  </w:rPr>
                                  <w:t xml:space="preserve"> What material did we use to work the lesson, were there any resources missing?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E235A" id="_x0000_s1035" type="#_x0000_t202" style="position:absolute;left:0;text-align:left;margin-left:30.5pt;margin-top:64.75pt;width:215.2pt;height:354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">
                <v:textbox>
                  <w:txbxContent>
                    <w:p w14:paraId="10161E96" w14:textId="77777777" w:rsidR="00013534" w:rsidRDefault="00013534" w:rsidP="00F24373"/>
                    <w:p w14:paraId="3BA01072" w14:textId="77777777" w:rsidR="00013534" w:rsidRDefault="00013534" w:rsidP="00F24373"/>
                    <w:sdt>
                      <w:sdtPr>
                        <w:id w:val="-1159307803"/>
                        <w:placeholder>
                          <w:docPart w:val="4F71BEC9A311477482CDA82C5A53C8B4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06A3C8D9" w14:textId="77777777" w:rsidR="00F24373" w:rsidRDefault="006835C2" w:rsidP="00F24373">
                          <w:r w:rsidRPr="00562AAD">
                            <w:rPr>
                              <w:color w:val="808080" w:themeColor="background1" w:themeShade="80"/>
                            </w:rPr>
                            <w:t>Did the tasks keep the students engaged in the lesson?</w:t>
                          </w:r>
                          <w:r w:rsidR="00562AAD" w:rsidRPr="00562AAD">
                            <w:rPr>
                              <w:color w:val="808080" w:themeColor="background1" w:themeShade="80"/>
                            </w:rPr>
                            <w:t xml:space="preserve"> What material did we use to work the lesson, were there any resources missing?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E150E7">
        <w:pict w14:anchorId="0F1CD856">
          <v:group id="docshapegroup86" o:spid="_x0000_s1033" style="position:absolute;left:0;text-align:left;margin-left:0;margin-top:518.95pt;width:595pt;height:322.25pt;z-index:15746560;mso-position-horizontal-relative:page;mso-position-vertical-relative:page" coordorigin=",10379" coordsize="11900,6445">
            <v:shape id="docshape87" o:spid="_x0000_s1035" style="position:absolute;top:12301;width:11900;height:4523" coordorigin=",12301" coordsize="11900,4523" o:spt="100" adj="0,,0" path="m11899,12393r,4431l,16824,,13659r4085,l4166,13659r81,-1l4329,13656r82,-3l4494,13649r83,-5l4661,13638r84,-7l4829,13623r85,-10l5000,13603r86,-12l5172,13578r87,-15l5346,13548r87,-18l5505,13516r72,-16l5649,13483r73,-18l5794,13446r73,-20l5941,13405r73,-22l6088,13360r74,-25l6237,13310r74,-27l6386,13255r76,-29l6537,13196r76,-31l6689,13132r76,-34l6842,13062r77,-36l6996,12988r77,-39l7151,12908r78,-42l7307,12822r143,-81l7514,12706r65,-33l7644,12642r65,-29l7775,12585r65,-26l7906,12534r66,-23l8038,12489r66,-20l8170,12450r67,-18l8304,12416r67,-15l8375,12400r3231,l11744,12398r69,-2l11881,12394r18,-1xm,12736r85,33l853,13074r269,103l1255,13225r132,46l1452,13293r65,21l1582,13334r64,19l1710,13371r63,17l1837,13404r63,15l1962,13433r63,13l2087,13457r61,10l2709,13549r293,38l3226,13611r152,15l3532,13638r155,9l3845,13654r160,4l4085,13659,,13659r,-923xm9459,12301r69,1l9666,12304r138,5l10011,12319r1111,69l11330,12396r138,3l11606,12400r-3231,l8438,12387r67,-12l8572,12363r68,-10l8707,12344r68,-9l8843,12328r68,-6l8979,12316r68,-4l9116,12308r68,-3l9253,12303r137,-2l9459,12301xe" fillcolor="#e7f1f9" stroked="f">
              <v:stroke joinstyle="round"/>
              <v:formulas/>
              <v:path arrowok="t" o:connecttype="segments"/>
            </v:shape>
            <v:shape id="docshape88" o:spid="_x0000_s1034" type="#_x0000_t202" style="position:absolute;left:1234;top:10390;width:9764;height:4624" filled="f" strokecolor="#6f6f7e" strokeweight=".40469mm">
              <v:textbox style="mso-next-textbox:#docshape88" inset="0,0,0,0">
                <w:txbxContent>
                  <w:p w14:paraId="0D01CE00" w14:textId="77777777" w:rsidR="005E6E52" w:rsidRDefault="00905559">
                    <w:pPr>
                      <w:spacing w:before="150"/>
                      <w:ind w:left="146"/>
                      <w:rPr>
                        <w:spacing w:val="-2"/>
                        <w:w w:val="135"/>
                        <w:sz w:val="21"/>
                      </w:rPr>
                    </w:pPr>
                    <w:r>
                      <w:rPr>
                        <w:w w:val="135"/>
                        <w:sz w:val="21"/>
                      </w:rPr>
                      <w:t>WEEKLY</w:t>
                    </w:r>
                    <w:r>
                      <w:rPr>
                        <w:spacing w:val="6"/>
                        <w:w w:val="135"/>
                        <w:sz w:val="21"/>
                      </w:rPr>
                      <w:t xml:space="preserve"> </w:t>
                    </w:r>
                    <w:r>
                      <w:rPr>
                        <w:spacing w:val="-2"/>
                        <w:w w:val="135"/>
                        <w:sz w:val="21"/>
                      </w:rPr>
                      <w:t>REFLECTION:</w:t>
                    </w:r>
                  </w:p>
                  <w:sdt>
                    <w:sdtPr>
                      <w:rPr>
                        <w:sz w:val="21"/>
                      </w:rPr>
                      <w:id w:val="1411429265"/>
                      <w:placeholder>
                        <w:docPart w:val="0A8F27EE440243BBA4F75B7FD8FE8670"/>
                      </w:placeholder>
                      <w:showingPlcHdr/>
                      <w:comboBox>
                        <w:listItem w:value="Choose an item."/>
                      </w:comboBox>
                    </w:sdtPr>
                    <w:sdtEndPr/>
                    <w:sdtContent>
                      <w:p w14:paraId="19488C1A" w14:textId="77777777" w:rsidR="00276A62" w:rsidRDefault="00552CF6" w:rsidP="00AF30BC">
                        <w:pPr>
                          <w:spacing w:before="150"/>
                          <w:rPr>
                            <w:sz w:val="21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After reviewing </w:t>
                        </w:r>
                        <w:r w:rsidR="00265914">
                          <w:rPr>
                            <w:rStyle w:val="PlaceholderText"/>
                          </w:rPr>
                          <w:t>four lessons on the platform I have realized that the Y7 students sitting on the back of the classroom were more distracted than usual, therefore, I</w:t>
                        </w:r>
                        <w:r w:rsidR="00B97C9A">
                          <w:rPr>
                            <w:rStyle w:val="PlaceholderText"/>
                          </w:rPr>
                          <w:t xml:space="preserve"> think I should create more interactive lessons to make everyone feel part of the</w:t>
                        </w:r>
                        <w:r w:rsidR="005F47E1">
                          <w:rPr>
                            <w:rStyle w:val="PlaceholderText"/>
                          </w:rPr>
                          <w:t xml:space="preserve"> classroom</w:t>
                        </w:r>
                        <w:r w:rsidR="00FD63A6">
                          <w:rPr>
                            <w:rStyle w:val="PlaceholderText"/>
                          </w:rPr>
                          <w:t>…</w:t>
                        </w:r>
                      </w:p>
                    </w:sdtContent>
                  </w:sdt>
                </w:txbxContent>
              </v:textbox>
            </v:shape>
            <w10:wrap anchorx="page" anchory="page"/>
          </v:group>
        </w:pict>
      </w:r>
      <w:r w:rsidR="00905559">
        <w:rPr>
          <w:sz w:val="20"/>
        </w:rPr>
        <w:tab/>
      </w:r>
    </w:p>
    <w:p w14:paraId="03CEA75B" w14:textId="77777777" w:rsidR="005E6E52" w:rsidRDefault="005E6E52">
      <w:pPr>
        <w:rPr>
          <w:sz w:val="20"/>
        </w:rPr>
        <w:sectPr w:rsidR="005E6E52">
          <w:headerReference w:type="default" r:id="rId21"/>
          <w:pgSz w:w="11900" w:h="16850"/>
          <w:pgMar w:top="620" w:right="780" w:bottom="0" w:left="640" w:header="0" w:footer="0" w:gutter="0"/>
          <w:cols w:space="720"/>
        </w:sectPr>
      </w:pPr>
    </w:p>
    <w:p w14:paraId="29F70DAD" w14:textId="77777777" w:rsidR="005E6E52" w:rsidRDefault="00E150E7">
      <w:pPr>
        <w:spacing w:before="96"/>
        <w:ind w:left="1888" w:right="1752"/>
        <w:jc w:val="center"/>
        <w:rPr>
          <w:sz w:val="64"/>
        </w:rPr>
      </w:pPr>
      <w:r>
        <w:lastRenderedPageBreak/>
        <w:pict w14:anchorId="60A4208D">
          <v:shape id="docshape95" o:spid="_x0000_s1026" style="position:absolute;left:0;text-align:left;margin-left:0;margin-top:546.8pt;width:595pt;height:294.4pt;z-index:15747072;mso-position-horizontal-relative:page;mso-position-vertical-relative:page" coordorigin=",10936" coordsize="11900,5888" o:spt="100" adj="0,,0" path="m,10936r,5888l11899,16824r,-2519l9788,14305r-82,-1l9623,14302r-84,-3l9455,14294r-85,-6l9285,14281r-86,-9l9113,14261r-87,-12l8938,14236r-88,-16l8762,14203r-71,-15l8620,14172r-71,-17l8477,14137r-72,-20l8333,14096r-73,-23l8187,14050r-73,-25l8040,13998r-74,-28l7892,13940r-75,-31l7742,13877r-75,-34l7591,13807r-76,-37l7438,13731r-76,-41l7285,13648r-142,-80l7079,13534r-64,-32l6950,13473r-65,-28l6820,13420r-66,-24l6688,13374r-66,-20l6556,13336r-66,-17l6423,13304r-3,l3889,13304r-69,-1l3752,13302r-69,-1l3615,13298r-68,-4l3479,13289r-68,-5l3343,13277r-68,-9l3207,13259r-67,-11l3073,13235r-67,-13l2939,13206r-67,-17l2805,13171r-66,-21l2673,13128r-66,-24l2541,13078r-65,-28l2410,13021r-65,-32l2281,12954r-65,-36l2152,12879r-64,-41l2019,12792r-66,-47l1889,12698r-62,-47l1768,12604r-58,-48l1654,12508r-54,-48l1547,12411r-50,-48l1447,12315r-48,-49l1353,12218r-45,-48l1264,12122r-43,-48l1179,12026r-41,-47l1098,11932r-78,-93l870,11660r-36,-44l797,11573r-36,-42l724,11490r-36,-41l651,11410r-37,-39l577,11333r-38,-37l501,11260r-39,-35l422,11191r-41,-33l340,11127r-42,-30l254,11068r-44,-28l164,11014r-47,-25l68,10965r-50,-22l,10936xm11899,14024r-20,7l11815,14050r-64,19l11688,14086r-63,17l11562,14117r-62,14l11438,14142r-61,11l10951,14215r-222,29l10579,14261r-154,15l10270,14289r-79,5l10112,14298r-80,3l9951,14304r-81,1l9788,14305r2111,l11899,14024xm5612,13225r-69,l5406,13227r-137,5l5131,13238r-898,56l4164,13297r-137,5l3889,13304r2531,l6357,13291r-67,-12l6223,13268r-68,-9l6088,13251r-68,-7l5952,13238r-67,-4l5817,13230r-68,-3l5680,13226r-68,-1xe" fillcolor="#e7f1f9" stroked="f">
            <v:stroke joinstyle="round"/>
            <v:formulas/>
            <v:path arrowok="t" o:connecttype="segments"/>
            <w10:wrap anchorx="page" anchory="page"/>
          </v:shape>
        </w:pict>
      </w:r>
      <w:r w:rsidR="00905559">
        <w:rPr>
          <w:color w:val="31BCAC"/>
          <w:spacing w:val="-2"/>
          <w:w w:val="120"/>
          <w:sz w:val="64"/>
          <w:u w:val="thick" w:color="31BCAC"/>
        </w:rPr>
        <w:t>Notes</w:t>
      </w:r>
    </w:p>
    <w:sectPr w:rsidR="005E6E52">
      <w:headerReference w:type="default" r:id="rId22"/>
      <w:pgSz w:w="11900" w:h="16850"/>
      <w:pgMar w:top="600" w:right="780" w:bottom="0" w:left="6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D70C1" w14:textId="77777777" w:rsidR="00E150E7" w:rsidRDefault="00E150E7">
      <w:r>
        <w:separator/>
      </w:r>
    </w:p>
  </w:endnote>
  <w:endnote w:type="continuationSeparator" w:id="0">
    <w:p w14:paraId="3B3A98C4" w14:textId="77777777" w:rsidR="00E150E7" w:rsidRDefault="00E1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2F" w:usb1="4000204A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06551" w14:textId="77777777" w:rsidR="00E150E7" w:rsidRDefault="00E150E7">
      <w:r>
        <w:separator/>
      </w:r>
    </w:p>
  </w:footnote>
  <w:footnote w:type="continuationSeparator" w:id="0">
    <w:p w14:paraId="24B894E4" w14:textId="77777777" w:rsidR="00E150E7" w:rsidRDefault="00E15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C3C13" w14:textId="77777777" w:rsidR="005E6E52" w:rsidRDefault="0090555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4208" behindDoc="1" locked="0" layoutInCell="1" allowOverlap="1" wp14:anchorId="4699B562" wp14:editId="11D03BAF">
          <wp:simplePos x="0" y="0"/>
          <wp:positionH relativeFrom="page">
            <wp:posOffset>345322</wp:posOffset>
          </wp:positionH>
          <wp:positionV relativeFrom="page">
            <wp:posOffset>247411</wp:posOffset>
          </wp:positionV>
          <wp:extent cx="1075421" cy="352129"/>
          <wp:effectExtent l="0" t="0" r="0" b="0"/>
          <wp:wrapNone/>
          <wp:docPr id="1884439388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5421" cy="352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B541C" w14:textId="77777777" w:rsidR="005E6E52" w:rsidRDefault="005E6E52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C6246" w14:textId="77777777" w:rsidR="005E6E52" w:rsidRDefault="005E6E52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forms" w:formatting="1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1MLQwMzU1MTQ2NzVS0lEKTi0uzszPAykwrAUAQ0rgOCwAAAA="/>
  </w:docVars>
  <w:rsids>
    <w:rsidRoot w:val="00E150E7"/>
    <w:rsid w:val="00013534"/>
    <w:rsid w:val="0003575B"/>
    <w:rsid w:val="00045B90"/>
    <w:rsid w:val="00117129"/>
    <w:rsid w:val="00160AB1"/>
    <w:rsid w:val="001B05EF"/>
    <w:rsid w:val="001F7123"/>
    <w:rsid w:val="00265914"/>
    <w:rsid w:val="00276A62"/>
    <w:rsid w:val="0028128B"/>
    <w:rsid w:val="002A7AE9"/>
    <w:rsid w:val="002E4031"/>
    <w:rsid w:val="00351559"/>
    <w:rsid w:val="00420127"/>
    <w:rsid w:val="004278D7"/>
    <w:rsid w:val="004778EC"/>
    <w:rsid w:val="00552CF6"/>
    <w:rsid w:val="00562AAD"/>
    <w:rsid w:val="005E6E52"/>
    <w:rsid w:val="005F47E1"/>
    <w:rsid w:val="006835C2"/>
    <w:rsid w:val="00683C96"/>
    <w:rsid w:val="00684FE8"/>
    <w:rsid w:val="006E3245"/>
    <w:rsid w:val="0073669C"/>
    <w:rsid w:val="007F5B40"/>
    <w:rsid w:val="007F6322"/>
    <w:rsid w:val="008847B9"/>
    <w:rsid w:val="00905559"/>
    <w:rsid w:val="009136AD"/>
    <w:rsid w:val="00981FDE"/>
    <w:rsid w:val="00A40ACB"/>
    <w:rsid w:val="00A437B8"/>
    <w:rsid w:val="00A83860"/>
    <w:rsid w:val="00A97CA1"/>
    <w:rsid w:val="00A97CB1"/>
    <w:rsid w:val="00AF30BC"/>
    <w:rsid w:val="00B07EC0"/>
    <w:rsid w:val="00B86206"/>
    <w:rsid w:val="00B97C9A"/>
    <w:rsid w:val="00C72BB3"/>
    <w:rsid w:val="00D1671B"/>
    <w:rsid w:val="00D56EDA"/>
    <w:rsid w:val="00D86F4D"/>
    <w:rsid w:val="00E150E7"/>
    <w:rsid w:val="00E300ED"/>
    <w:rsid w:val="00E866FC"/>
    <w:rsid w:val="00F23ECE"/>
    <w:rsid w:val="00F24373"/>
    <w:rsid w:val="00F65940"/>
    <w:rsid w:val="00FB07A8"/>
    <w:rsid w:val="00FD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/>
    <o:shapelayout v:ext="edit">
      <o:idmap v:ext="edit" data="1"/>
    </o:shapelayout>
  </w:shapeDefaults>
  <w:decimalSymbol w:val="."/>
  <w:listSeparator w:val=","/>
  <w14:docId w14:val="7FF9DC5F"/>
  <w15:docId w15:val="{2FCD0CDB-35DB-46FE-B595-2CC7195D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50"/>
      <w:szCs w:val="50"/>
    </w:rPr>
  </w:style>
  <w:style w:type="paragraph" w:styleId="Title">
    <w:name w:val="Title"/>
    <w:basedOn w:val="Normal"/>
    <w:uiPriority w:val="10"/>
    <w:qFormat/>
    <w:pPr>
      <w:spacing w:before="114"/>
      <w:ind w:left="682" w:right="2408" w:hanging="564"/>
    </w:pPr>
    <w:rPr>
      <w:sz w:val="92"/>
      <w:szCs w:val="9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A437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hewTiplin\Downloads\Reflective%20Journal%20OVL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DFC65626CA04123AF673124EDEFD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32DD6-1420-42FD-B9C8-D6D80AB35EB3}"/>
      </w:docPartPr>
      <w:docPartBody>
        <w:p w:rsidR="00166551" w:rsidRDefault="00166551" w:rsidP="00166551">
          <w:pPr>
            <w:pStyle w:val="1DFC65626CA04123AF673124EDEFD1FE1"/>
          </w:pPr>
          <w:r>
            <w:rPr>
              <w:rStyle w:val="PlaceholderText"/>
            </w:rPr>
            <w:t>To review at least four lessons and reflect on them…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2F" w:usb1="4000204A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51"/>
    <w:rsid w:val="00166551"/>
    <w:rsid w:val="0042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B0F31E5949479CBC0B4977CFEDEB2E">
    <w:name w:val="1FB0F31E5949479CBC0B4977CFEDEB2E"/>
  </w:style>
  <w:style w:type="paragraph" w:customStyle="1" w:styleId="0412B9C9EE1942F78D8B03E7F314C77C">
    <w:name w:val="0412B9C9EE1942F78D8B03E7F314C77C"/>
  </w:style>
  <w:style w:type="paragraph" w:customStyle="1" w:styleId="78F897053F754003B71445B7C7ECB092">
    <w:name w:val="78F897053F754003B71445B7C7ECB092"/>
  </w:style>
  <w:style w:type="character" w:styleId="PlaceholderText">
    <w:name w:val="Placeholder Text"/>
    <w:basedOn w:val="DefaultParagraphFont"/>
    <w:uiPriority w:val="99"/>
    <w:semiHidden/>
    <w:rsid w:val="00166551"/>
    <w:rPr>
      <w:color w:val="808080"/>
    </w:rPr>
  </w:style>
  <w:style w:type="paragraph" w:customStyle="1" w:styleId="1DFC65626CA04123AF673124EDEFD1FE">
    <w:name w:val="1DFC65626CA04123AF673124EDEFD1FE"/>
  </w:style>
  <w:style w:type="paragraph" w:customStyle="1" w:styleId="6B61CC52301F4941BD563AC6BDE6AFAD">
    <w:name w:val="6B61CC52301F4941BD563AC6BDE6AFAD"/>
  </w:style>
  <w:style w:type="paragraph" w:customStyle="1" w:styleId="4F71BEC9A311477482CDA82C5A53C8B4">
    <w:name w:val="4F71BEC9A311477482CDA82C5A53C8B4"/>
  </w:style>
  <w:style w:type="paragraph" w:customStyle="1" w:styleId="0A8F27EE440243BBA4F75B7FD8FE8670">
    <w:name w:val="0A8F27EE440243BBA4F75B7FD8FE8670"/>
  </w:style>
  <w:style w:type="paragraph" w:customStyle="1" w:styleId="1FB0F31E5949479CBC0B4977CFEDEB2E1">
    <w:name w:val="1FB0F31E5949479CBC0B4977CFEDEB2E1"/>
    <w:rsid w:val="001665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 w:eastAsia="en-US"/>
      <w14:ligatures w14:val="none"/>
    </w:rPr>
  </w:style>
  <w:style w:type="paragraph" w:customStyle="1" w:styleId="0412B9C9EE1942F78D8B03E7F314C77C1">
    <w:name w:val="0412B9C9EE1942F78D8B03E7F314C77C1"/>
    <w:rsid w:val="001665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 w:eastAsia="en-US"/>
      <w14:ligatures w14:val="none"/>
    </w:rPr>
  </w:style>
  <w:style w:type="paragraph" w:customStyle="1" w:styleId="78F897053F754003B71445B7C7ECB0921">
    <w:name w:val="78F897053F754003B71445B7C7ECB0921"/>
    <w:rsid w:val="001665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 w:eastAsia="en-US"/>
      <w14:ligatures w14:val="none"/>
    </w:rPr>
  </w:style>
  <w:style w:type="paragraph" w:customStyle="1" w:styleId="1DFC65626CA04123AF673124EDEFD1FE1">
    <w:name w:val="1DFC65626CA04123AF673124EDEFD1FE1"/>
    <w:rsid w:val="001665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 w:eastAsia="en-US"/>
      <w14:ligatures w14:val="none"/>
    </w:rPr>
  </w:style>
  <w:style w:type="paragraph" w:customStyle="1" w:styleId="6B61CC52301F4941BD563AC6BDE6AFAD1">
    <w:name w:val="6B61CC52301F4941BD563AC6BDE6AFAD1"/>
    <w:rsid w:val="001665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 w:eastAsia="en-US"/>
      <w14:ligatures w14:val="none"/>
    </w:rPr>
  </w:style>
  <w:style w:type="paragraph" w:customStyle="1" w:styleId="4F71BEC9A311477482CDA82C5A53C8B41">
    <w:name w:val="4F71BEC9A311477482CDA82C5A53C8B41"/>
    <w:rsid w:val="001665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 w:eastAsia="en-US"/>
      <w14:ligatures w14:val="none"/>
    </w:rPr>
  </w:style>
  <w:style w:type="paragraph" w:customStyle="1" w:styleId="0A8F27EE440243BBA4F75B7FD8FE86701">
    <w:name w:val="0A8F27EE440243BBA4F75B7FD8FE86701"/>
    <w:rsid w:val="001665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9DA4784-CB1D-43F0-9269-621707E9879B}">
  <we:reference id="e849ddb8-6bbd-4833-bd4b-59030099d63e" version="1.0.0.0" store="EXCatalog" storeType="EXCatalog"/>
  <we:alternateReferences>
    <we:reference id="WA200000113" version="1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C99CF-B053-4012-9B01-611C3F9CC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Reflective Journal OVL (1)</Template>
  <TotalTime>0</TotalTime>
  <Pages>5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Reflective Journal OVL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Reflective Journal OVL</dc:title>
  <dc:creator>Matthew Tiplin</dc:creator>
  <cp:keywords>DAFOvkP8W3s,BAEpiDcKOMc</cp:keywords>
  <cp:lastModifiedBy>Matthew Tiplin</cp:lastModifiedBy>
  <cp:revision>1</cp:revision>
  <dcterms:created xsi:type="dcterms:W3CDTF">2025-04-30T15:11:00Z</dcterms:created>
  <dcterms:modified xsi:type="dcterms:W3CDTF">2025-04-30T15:16:00Z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2022-10-17T00:00:00Z</vt:filetime>
  </property>
  <property fmtid="{D5CDD505-2E9C-101B-9397-08002B2CF9AE}" pid="6" name="GrammarlyDocumentId">
    <vt:lpwstr>7910fdffed79090a9c0a9c1a52ff75a5f6d989241eb71abdacdb080efef4e3e0</vt:lpwstr>
  </property>
</Properties>
</file>